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3D74" w14:textId="77777777" w:rsidR="00C11BFC" w:rsidRDefault="00C11BFC" w:rsidP="0063521E">
      <w:pPr>
        <w:autoSpaceDE w:val="0"/>
        <w:autoSpaceDN w:val="0"/>
        <w:adjustRightInd w:val="0"/>
        <w:spacing w:before="160" w:after="120"/>
        <w:ind w:left="425" w:hanging="357"/>
        <w:jc w:val="center"/>
        <w:outlineLvl w:val="1"/>
        <w:rPr>
          <w:rFonts w:ascii="Arial" w:hAnsi="Arial" w:cs="Arial"/>
          <w:b/>
          <w:color w:val="333399"/>
          <w:sz w:val="28"/>
          <w:szCs w:val="28"/>
          <w:lang w:val="nl-NL"/>
        </w:rPr>
      </w:pPr>
      <w:r w:rsidRPr="0042537E">
        <w:rPr>
          <w:rFonts w:ascii="Arial" w:hAnsi="Arial" w:cs="Arial"/>
          <w:b/>
          <w:color w:val="333399"/>
          <w:sz w:val="28"/>
          <w:szCs w:val="28"/>
          <w:lang w:val="nl-NL"/>
        </w:rPr>
        <w:t>INSCHRIJVINGSFORMULIER</w:t>
      </w:r>
    </w:p>
    <w:p w14:paraId="11989528" w14:textId="1BF9285C" w:rsidR="000E49B6" w:rsidRPr="00531E2F" w:rsidRDefault="00BB1508" w:rsidP="00CE2A1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60"/>
        <w:ind w:left="284" w:hanging="284"/>
        <w:outlineLvl w:val="1"/>
        <w:rPr>
          <w:rFonts w:ascii="Arial" w:hAnsi="Arial" w:cs="Arial"/>
          <w:sz w:val="20"/>
          <w:szCs w:val="20"/>
          <w:lang w:val="nl-NL"/>
        </w:rPr>
      </w:pPr>
      <w:r w:rsidRPr="00531E2F">
        <w:rPr>
          <w:rFonts w:ascii="Arial" w:hAnsi="Arial" w:cs="Arial"/>
          <w:sz w:val="20"/>
          <w:szCs w:val="20"/>
          <w:lang w:val="nl-NL"/>
        </w:rPr>
        <w:t xml:space="preserve">Alle </w:t>
      </w:r>
      <w:r w:rsidR="00814069" w:rsidRPr="00531E2F">
        <w:rPr>
          <w:rFonts w:ascii="Arial" w:hAnsi="Arial" w:cs="Arial"/>
          <w:sz w:val="20"/>
          <w:szCs w:val="20"/>
          <w:lang w:val="nl-NL"/>
        </w:rPr>
        <w:t>tolken</w:t>
      </w:r>
      <w:r w:rsidRPr="00531E2F">
        <w:rPr>
          <w:rFonts w:ascii="Arial" w:hAnsi="Arial" w:cs="Arial"/>
          <w:sz w:val="20"/>
          <w:szCs w:val="20"/>
          <w:lang w:val="nl-NL"/>
        </w:rPr>
        <w:t xml:space="preserve"> in België </w:t>
      </w:r>
      <w:r w:rsidR="000C3077" w:rsidRPr="00531E2F">
        <w:rPr>
          <w:rFonts w:ascii="Arial" w:hAnsi="Arial" w:cs="Arial"/>
          <w:sz w:val="20"/>
          <w:szCs w:val="20"/>
          <w:lang w:val="nl-NL"/>
        </w:rPr>
        <w:t>worden uitgenodigd</w:t>
      </w:r>
      <w:r w:rsidRPr="00531E2F">
        <w:rPr>
          <w:rFonts w:ascii="Arial" w:hAnsi="Arial" w:cs="Arial"/>
          <w:sz w:val="20"/>
          <w:szCs w:val="20"/>
          <w:lang w:val="nl-NL"/>
        </w:rPr>
        <w:t xml:space="preserve"> om zich in te schrijven op de</w:t>
      </w:r>
      <w:r w:rsidR="00F0665D" w:rsidRPr="00531E2F">
        <w:rPr>
          <w:rFonts w:ascii="Arial" w:hAnsi="Arial" w:cs="Arial"/>
          <w:sz w:val="20"/>
          <w:szCs w:val="20"/>
          <w:lang w:val="nl-NL"/>
        </w:rPr>
        <w:t xml:space="preserve"> website</w:t>
      </w:r>
      <w:r w:rsidR="00F0665D" w:rsidRPr="00531E2F">
        <w:rPr>
          <w:rFonts w:ascii="Arial" w:hAnsi="Arial" w:cs="Arial"/>
          <w:color w:val="595959" w:themeColor="text1" w:themeTint="A6"/>
          <w:sz w:val="20"/>
          <w:szCs w:val="20"/>
          <w:lang w:val="nl-NL"/>
        </w:rPr>
        <w:t xml:space="preserve"> </w:t>
      </w:r>
      <w:hyperlink r:id="rId7" w:history="1">
        <w:r w:rsidR="006347DD" w:rsidRPr="00531E2F">
          <w:rPr>
            <w:rStyle w:val="Lienhypertexte"/>
            <w:rFonts w:ascii="Arial" w:hAnsi="Arial" w:cs="Arial"/>
            <w:sz w:val="20"/>
            <w:szCs w:val="20"/>
            <w:lang w:val="nl-NL"/>
          </w:rPr>
          <w:t>https://belgische-vertaler-tolk.be</w:t>
        </w:r>
      </w:hyperlink>
      <w:r w:rsidR="007A6F46" w:rsidRPr="00531E2F">
        <w:rPr>
          <w:rFonts w:ascii="Arial" w:hAnsi="Arial" w:cs="Arial"/>
          <w:sz w:val="20"/>
          <w:szCs w:val="20"/>
          <w:lang w:val="nl-NL"/>
        </w:rPr>
        <w:t>.</w:t>
      </w:r>
    </w:p>
    <w:p w14:paraId="7F18DA97" w14:textId="259EE00C" w:rsidR="00347C75" w:rsidRPr="00531E2F" w:rsidRDefault="007A6F46" w:rsidP="00CE2A10">
      <w:pPr>
        <w:autoSpaceDE w:val="0"/>
        <w:autoSpaceDN w:val="0"/>
        <w:adjustRightInd w:val="0"/>
        <w:ind w:left="284"/>
        <w:outlineLvl w:val="1"/>
        <w:rPr>
          <w:rFonts w:ascii="Arial" w:hAnsi="Arial" w:cs="Arial"/>
          <w:sz w:val="20"/>
          <w:szCs w:val="20"/>
          <w:lang w:val="nl-NL"/>
        </w:rPr>
      </w:pPr>
      <w:r w:rsidRPr="00531E2F">
        <w:rPr>
          <w:rFonts w:ascii="Arial" w:hAnsi="Arial" w:cs="Arial"/>
          <w:sz w:val="20"/>
          <w:szCs w:val="20"/>
          <w:lang w:val="nl-NL"/>
        </w:rPr>
        <w:t>Ze hebben de vrijheid om zelf te beslissen over de prijzen en voorwaarden van elke opdracht omdat we niet als tussenpersoon optreden</w:t>
      </w:r>
      <w:r w:rsidR="00347C75" w:rsidRPr="00531E2F">
        <w:rPr>
          <w:rFonts w:ascii="Arial" w:hAnsi="Arial" w:cs="Arial"/>
          <w:sz w:val="20"/>
          <w:szCs w:val="20"/>
          <w:lang w:val="nl-NL"/>
        </w:rPr>
        <w:t>.</w:t>
      </w:r>
      <w:r w:rsidR="006F2F79" w:rsidRPr="00531E2F">
        <w:rPr>
          <w:rFonts w:ascii="Arial" w:hAnsi="Arial" w:cs="Arial"/>
          <w:sz w:val="20"/>
          <w:szCs w:val="20"/>
          <w:lang w:val="nl-NL"/>
        </w:rPr>
        <w:t xml:space="preserve"> </w:t>
      </w:r>
      <w:r w:rsidR="007B704D" w:rsidRPr="00531E2F">
        <w:rPr>
          <w:rFonts w:ascii="Arial" w:hAnsi="Arial" w:cs="Arial"/>
          <w:sz w:val="20"/>
          <w:szCs w:val="20"/>
          <w:lang w:val="nl-NL"/>
        </w:rPr>
        <w:t>De vertalers zijn te allen tijde vrij hun inschrijving te beëindigen.</w:t>
      </w:r>
    </w:p>
    <w:p w14:paraId="7786DE12" w14:textId="7173176D" w:rsidR="00ED6BB4" w:rsidRPr="00531E2F" w:rsidRDefault="008B1497" w:rsidP="00CE2A1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40"/>
        <w:ind w:left="284" w:hanging="284"/>
        <w:contextualSpacing w:val="0"/>
        <w:outlineLvl w:val="1"/>
        <w:rPr>
          <w:rFonts w:ascii="Arial" w:hAnsi="Arial" w:cs="Arial"/>
          <w:sz w:val="20"/>
          <w:szCs w:val="20"/>
          <w:lang w:val="nl-NL"/>
        </w:rPr>
      </w:pPr>
      <w:r w:rsidRPr="00531E2F">
        <w:rPr>
          <w:rFonts w:ascii="Arial" w:hAnsi="Arial" w:cs="Arial"/>
          <w:sz w:val="20"/>
          <w:szCs w:val="20"/>
          <w:lang w:val="nl-NL"/>
        </w:rPr>
        <w:t>De</w:t>
      </w:r>
      <w:r w:rsidR="00C37F4A" w:rsidRPr="00531E2F">
        <w:rPr>
          <w:rFonts w:ascii="Arial" w:hAnsi="Arial" w:cs="Arial"/>
          <w:sz w:val="20"/>
          <w:szCs w:val="20"/>
          <w:lang w:val="nl-NL"/>
        </w:rPr>
        <w:t xml:space="preserve"> </w:t>
      </w:r>
      <w:r w:rsidR="00814069" w:rsidRPr="00531E2F">
        <w:rPr>
          <w:rFonts w:ascii="Arial" w:hAnsi="Arial" w:cs="Arial"/>
          <w:sz w:val="20"/>
          <w:szCs w:val="20"/>
          <w:lang w:val="nl-NL"/>
        </w:rPr>
        <w:t xml:space="preserve">tolken die ook beëdigde </w:t>
      </w:r>
      <w:r w:rsidR="00822741" w:rsidRPr="00531E2F">
        <w:rPr>
          <w:rFonts w:ascii="Arial" w:hAnsi="Arial" w:cs="Arial"/>
          <w:sz w:val="20"/>
          <w:szCs w:val="20"/>
          <w:lang w:val="nl-NL"/>
        </w:rPr>
        <w:t>v</w:t>
      </w:r>
      <w:r w:rsidRPr="00531E2F">
        <w:rPr>
          <w:rFonts w:ascii="Arial" w:hAnsi="Arial" w:cs="Arial"/>
          <w:sz w:val="20"/>
          <w:szCs w:val="20"/>
          <w:lang w:val="nl-NL"/>
        </w:rPr>
        <w:t xml:space="preserve">ertalers </w:t>
      </w:r>
      <w:r w:rsidR="00822741" w:rsidRPr="00531E2F">
        <w:rPr>
          <w:rFonts w:ascii="Arial" w:hAnsi="Arial" w:cs="Arial"/>
          <w:sz w:val="20"/>
          <w:szCs w:val="20"/>
          <w:lang w:val="nl-NL"/>
        </w:rPr>
        <w:t xml:space="preserve">in België zijn, </w:t>
      </w:r>
      <w:r w:rsidRPr="00531E2F">
        <w:rPr>
          <w:rFonts w:ascii="Arial" w:hAnsi="Arial" w:cs="Arial"/>
          <w:sz w:val="20"/>
          <w:szCs w:val="20"/>
          <w:lang w:val="nl-NL"/>
        </w:rPr>
        <w:t>kunnen zich ook op de website</w:t>
      </w:r>
      <w:r w:rsidR="001566DF" w:rsidRPr="00531E2F">
        <w:rPr>
          <w:rFonts w:ascii="Arial" w:hAnsi="Arial" w:cs="Arial"/>
          <w:sz w:val="20"/>
          <w:szCs w:val="20"/>
          <w:lang w:val="nl-NL"/>
        </w:rPr>
        <w:t xml:space="preserve"> </w:t>
      </w:r>
      <w:hyperlink r:id="rId8" w:history="1">
        <w:r w:rsidR="006347DD" w:rsidRPr="00531E2F">
          <w:rPr>
            <w:rStyle w:val="Lienhypertexte"/>
            <w:rFonts w:ascii="Arial" w:hAnsi="Arial" w:cs="Arial"/>
            <w:sz w:val="20"/>
            <w:szCs w:val="20"/>
            <w:lang w:val="nl-NL"/>
          </w:rPr>
          <w:t>https://belgische-beedigde-vertaler.be</w:t>
        </w:r>
      </w:hyperlink>
      <w:r w:rsidR="004F41C3" w:rsidRPr="00531E2F">
        <w:rPr>
          <w:rFonts w:ascii="Arial" w:hAnsi="Arial" w:cs="Arial"/>
          <w:sz w:val="20"/>
          <w:szCs w:val="20"/>
          <w:lang w:val="nl-NL"/>
        </w:rPr>
        <w:t xml:space="preserve"> </w:t>
      </w:r>
      <w:r w:rsidRPr="00531E2F">
        <w:rPr>
          <w:rFonts w:ascii="Arial" w:hAnsi="Arial" w:cs="Arial"/>
          <w:sz w:val="20"/>
          <w:szCs w:val="20"/>
          <w:lang w:val="nl-NL"/>
        </w:rPr>
        <w:t>in te schrijven.</w:t>
      </w:r>
    </w:p>
    <w:p w14:paraId="048C2617" w14:textId="77777777" w:rsidR="00C51006" w:rsidRPr="00531E2F" w:rsidRDefault="00C51006" w:rsidP="00CE2A1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60"/>
        <w:ind w:left="284" w:hanging="284"/>
        <w:contextualSpacing w:val="0"/>
        <w:outlineLvl w:val="1"/>
        <w:rPr>
          <w:rFonts w:ascii="Arial" w:hAnsi="Arial" w:cs="Arial"/>
          <w:b/>
          <w:bCs/>
          <w:sz w:val="20"/>
          <w:szCs w:val="20"/>
          <w:lang w:val="nl-NL"/>
        </w:rPr>
      </w:pPr>
      <w:r w:rsidRPr="00531E2F">
        <w:rPr>
          <w:rFonts w:ascii="Arial" w:hAnsi="Arial" w:cs="Arial"/>
          <w:b/>
          <w:color w:val="333399"/>
          <w:sz w:val="20"/>
          <w:szCs w:val="20"/>
          <w:lang w:val="nl-NL"/>
        </w:rPr>
        <w:t>OPGELET:</w:t>
      </w:r>
      <w:r w:rsidRPr="00531E2F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028B2474" w14:textId="77777777" w:rsidR="00615D57" w:rsidRPr="002D300B" w:rsidRDefault="00615D57" w:rsidP="00CE2A10">
      <w:pPr>
        <w:pStyle w:val="Corpsdetexte"/>
        <w:numPr>
          <w:ilvl w:val="0"/>
          <w:numId w:val="30"/>
        </w:numPr>
        <w:autoSpaceDE w:val="0"/>
        <w:autoSpaceDN w:val="0"/>
        <w:adjustRightInd w:val="0"/>
        <w:spacing w:before="40"/>
        <w:ind w:left="641" w:hanging="357"/>
        <w:outlineLvl w:val="1"/>
        <w:rPr>
          <w:b/>
          <w:bCs/>
          <w:sz w:val="20"/>
          <w:szCs w:val="20"/>
          <w:lang w:val="nl-NL"/>
        </w:rPr>
      </w:pPr>
      <w:r w:rsidRPr="002D300B">
        <w:rPr>
          <w:b/>
          <w:bCs/>
          <w:sz w:val="20"/>
          <w:szCs w:val="20"/>
          <w:lang w:val="nl-NL"/>
        </w:rPr>
        <w:t>Alle prijzen zijn exclusief 21% BTW. De 21% BTW wordt betaald door:</w:t>
      </w:r>
    </w:p>
    <w:p w14:paraId="14B78FD8" w14:textId="77777777" w:rsidR="00C87D6F" w:rsidRPr="002D300B" w:rsidRDefault="00C87D6F" w:rsidP="00C87D6F">
      <w:pPr>
        <w:pStyle w:val="Corpsdetexte"/>
        <w:numPr>
          <w:ilvl w:val="1"/>
          <w:numId w:val="30"/>
        </w:numPr>
        <w:autoSpaceDE w:val="0"/>
        <w:autoSpaceDN w:val="0"/>
        <w:adjustRightInd w:val="0"/>
        <w:spacing w:before="40"/>
        <w:outlineLvl w:val="1"/>
        <w:rPr>
          <w:color w:val="333399"/>
          <w:sz w:val="20"/>
          <w:szCs w:val="20"/>
          <w:lang w:val="nl-NL"/>
        </w:rPr>
      </w:pPr>
      <w:r w:rsidRPr="00FD69B1">
        <w:rPr>
          <w:rStyle w:val="rynqvb"/>
          <w:sz w:val="20"/>
          <w:szCs w:val="20"/>
          <w:lang w:val="nl-NL"/>
        </w:rPr>
        <w:t xml:space="preserve">Alle vertalers die geen </w:t>
      </w:r>
      <w:r>
        <w:rPr>
          <w:rStyle w:val="rynqvb"/>
          <w:sz w:val="20"/>
          <w:szCs w:val="20"/>
          <w:lang w:val="nl-NL"/>
        </w:rPr>
        <w:t>BTW</w:t>
      </w:r>
      <w:r w:rsidRPr="00FD69B1">
        <w:rPr>
          <w:rStyle w:val="rynqvb"/>
          <w:sz w:val="20"/>
          <w:szCs w:val="20"/>
          <w:lang w:val="nl-NL"/>
        </w:rPr>
        <w:t xml:space="preserve">-nummer hebben of waarvan de btw niet </w:t>
      </w:r>
      <w:r w:rsidRPr="002D300B">
        <w:rPr>
          <w:sz w:val="20"/>
          <w:szCs w:val="20"/>
          <w:lang w:val="nl-NL"/>
        </w:rPr>
        <w:t xml:space="preserve">gevalideerd is door </w:t>
      </w:r>
      <w:hyperlink r:id="rId9" w:anchor="/vat-validation" w:history="1">
        <w:r w:rsidRPr="00BE4320">
          <w:rPr>
            <w:rStyle w:val="Lienhypertexte"/>
            <w:sz w:val="20"/>
            <w:szCs w:val="20"/>
            <w:lang w:val="nl-NL"/>
          </w:rPr>
          <w:t>https://ec.europa.eu/taxation_customs/vies/#/vat-validation</w:t>
        </w:r>
      </w:hyperlink>
      <w:r w:rsidRPr="002D300B">
        <w:rPr>
          <w:color w:val="333399"/>
          <w:sz w:val="20"/>
          <w:szCs w:val="20"/>
          <w:lang w:val="nl-NL"/>
        </w:rPr>
        <w:t>.</w:t>
      </w:r>
      <w:r>
        <w:rPr>
          <w:color w:val="333399"/>
          <w:sz w:val="20"/>
          <w:szCs w:val="20"/>
          <w:lang w:val="nl-NL"/>
        </w:rPr>
        <w:t xml:space="preserve"> </w:t>
      </w:r>
    </w:p>
    <w:p w14:paraId="6116137B" w14:textId="77777777" w:rsidR="00C87D6F" w:rsidRPr="00FD69B1" w:rsidRDefault="00C87D6F" w:rsidP="00C87D6F">
      <w:pPr>
        <w:pStyle w:val="Corpsdetexte"/>
        <w:numPr>
          <w:ilvl w:val="1"/>
          <w:numId w:val="30"/>
        </w:numPr>
        <w:autoSpaceDE w:val="0"/>
        <w:autoSpaceDN w:val="0"/>
        <w:adjustRightInd w:val="0"/>
        <w:spacing w:before="40"/>
        <w:outlineLvl w:val="1"/>
        <w:rPr>
          <w:sz w:val="20"/>
          <w:szCs w:val="20"/>
          <w:lang w:val="nl-NL"/>
        </w:rPr>
      </w:pPr>
      <w:r w:rsidRPr="00FD69B1">
        <w:rPr>
          <w:rStyle w:val="rynqvb"/>
          <w:sz w:val="20"/>
          <w:szCs w:val="20"/>
          <w:lang w:val="nl-NL"/>
        </w:rPr>
        <w:t>Vertalers waarvan het BTW-nummer zich in Roemenië of in landen buiten de Europese Unie bevindt</w:t>
      </w:r>
      <w:r w:rsidRPr="00FD69B1">
        <w:rPr>
          <w:sz w:val="20"/>
          <w:szCs w:val="20"/>
          <w:lang w:val="nl-NL"/>
        </w:rPr>
        <w:t>.</w:t>
      </w:r>
    </w:p>
    <w:p w14:paraId="4738B233" w14:textId="6FC258CF" w:rsidR="00C51006" w:rsidRPr="00531E2F" w:rsidRDefault="00C51006" w:rsidP="00CE2A10">
      <w:pPr>
        <w:pStyle w:val="Corpsdetexte"/>
        <w:numPr>
          <w:ilvl w:val="0"/>
          <w:numId w:val="30"/>
        </w:numPr>
        <w:autoSpaceDE w:val="0"/>
        <w:autoSpaceDN w:val="0"/>
        <w:adjustRightInd w:val="0"/>
        <w:spacing w:before="40"/>
        <w:ind w:left="641" w:hanging="357"/>
        <w:outlineLvl w:val="1"/>
        <w:rPr>
          <w:color w:val="333399"/>
          <w:sz w:val="20"/>
          <w:szCs w:val="20"/>
          <w:lang w:val="nl-NL"/>
        </w:rPr>
      </w:pPr>
      <w:r w:rsidRPr="00531E2F">
        <w:rPr>
          <w:sz w:val="20"/>
          <w:szCs w:val="20"/>
          <w:lang w:val="nl-NL"/>
        </w:rPr>
        <w:t xml:space="preserve">Uw individuelle pagina's worden aangemaakt en gepubliceerd op het internet, en een factuur wordt opgestuurd, </w:t>
      </w:r>
      <w:r w:rsidRPr="00531E2F">
        <w:rPr>
          <w:b/>
          <w:color w:val="333399"/>
          <w:sz w:val="20"/>
          <w:szCs w:val="20"/>
          <w:lang w:val="nl-NL"/>
        </w:rPr>
        <w:t xml:space="preserve">pas na ontvangst op het e-mailadres </w:t>
      </w:r>
      <w:hyperlink r:id="rId10" w:history="1">
        <w:r w:rsidR="00C87D6F" w:rsidRPr="00C5572B">
          <w:rPr>
            <w:rStyle w:val="Lienhypertexte"/>
            <w:sz w:val="20"/>
            <w:szCs w:val="20"/>
            <w:lang w:val="nl-NL"/>
          </w:rPr>
          <w:t>traduct@traductoris.com</w:t>
        </w:r>
      </w:hyperlink>
      <w:r w:rsidRPr="00531E2F">
        <w:rPr>
          <w:b/>
          <w:color w:val="333399"/>
          <w:sz w:val="20"/>
          <w:szCs w:val="20"/>
          <w:lang w:val="nl-NL"/>
        </w:rPr>
        <w:t xml:space="preserve"> van:</w:t>
      </w:r>
    </w:p>
    <w:p w14:paraId="65191DCD" w14:textId="77777777" w:rsidR="00C51006" w:rsidRPr="00531E2F" w:rsidRDefault="00C51006" w:rsidP="00CE2A10">
      <w:pPr>
        <w:pStyle w:val="Corpsdetext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40"/>
        <w:ind w:left="998" w:hanging="357"/>
        <w:outlineLvl w:val="1"/>
        <w:rPr>
          <w:sz w:val="20"/>
          <w:szCs w:val="20"/>
          <w:lang w:val="nl-NL"/>
        </w:rPr>
      </w:pPr>
      <w:r w:rsidRPr="00531E2F">
        <w:rPr>
          <w:sz w:val="20"/>
          <w:szCs w:val="20"/>
          <w:lang w:val="nl-NL"/>
        </w:rPr>
        <w:t>Dit formulier, volledig ingevuld, gedateerd en ondertekend door u. Elektronische handtekening geaccepteerd.</w:t>
      </w:r>
    </w:p>
    <w:p w14:paraId="0F99220F" w14:textId="77777777" w:rsidR="00C51006" w:rsidRPr="00531E2F" w:rsidRDefault="00C51006" w:rsidP="00CE2A10">
      <w:pPr>
        <w:pStyle w:val="Corpsdetext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40"/>
        <w:ind w:left="998" w:hanging="357"/>
        <w:outlineLvl w:val="1"/>
        <w:rPr>
          <w:sz w:val="20"/>
          <w:szCs w:val="20"/>
          <w:lang w:val="nl-NL" w:bidi="ar-SA"/>
        </w:rPr>
      </w:pPr>
      <w:r w:rsidRPr="00531E2F">
        <w:rPr>
          <w:sz w:val="20"/>
          <w:szCs w:val="20"/>
          <w:lang w:val="nl-NL"/>
        </w:rPr>
        <w:t>U</w:t>
      </w:r>
      <w:r w:rsidRPr="00531E2F">
        <w:rPr>
          <w:sz w:val="20"/>
          <w:szCs w:val="20"/>
          <w:lang w:val="nl-BE"/>
        </w:rPr>
        <w:t>w volledige betaling op de rekening vermeld in dit inschrijfformulier.</w:t>
      </w:r>
    </w:p>
    <w:p w14:paraId="00BC5219" w14:textId="77777777" w:rsidR="00C51006" w:rsidRPr="00531E2F" w:rsidRDefault="00C51006" w:rsidP="00CE2A10">
      <w:pPr>
        <w:pStyle w:val="Corpsdetexte"/>
        <w:numPr>
          <w:ilvl w:val="0"/>
          <w:numId w:val="30"/>
        </w:numPr>
        <w:autoSpaceDE w:val="0"/>
        <w:autoSpaceDN w:val="0"/>
        <w:adjustRightInd w:val="0"/>
        <w:spacing w:before="40"/>
        <w:ind w:left="641" w:hanging="357"/>
        <w:outlineLvl w:val="1"/>
        <w:rPr>
          <w:sz w:val="20"/>
          <w:szCs w:val="20"/>
          <w:lang w:val="nl-NL"/>
        </w:rPr>
      </w:pPr>
      <w:r w:rsidRPr="00531E2F">
        <w:rPr>
          <w:b/>
          <w:sz w:val="20"/>
          <w:szCs w:val="20"/>
          <w:lang w:val="nl-NL"/>
        </w:rPr>
        <w:t>Inbegrepen in de prijs van uw registratie:</w:t>
      </w:r>
      <w:r w:rsidRPr="00531E2F">
        <w:rPr>
          <w:sz w:val="20"/>
          <w:szCs w:val="20"/>
          <w:lang w:val="nl-NL"/>
        </w:rPr>
        <w:t xml:space="preserve"> </w:t>
      </w:r>
    </w:p>
    <w:p w14:paraId="53A648D8" w14:textId="77777777" w:rsidR="00C51006" w:rsidRPr="00531E2F" w:rsidRDefault="00C51006" w:rsidP="00CE2A10">
      <w:pPr>
        <w:pStyle w:val="Corpsdetext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40"/>
        <w:ind w:left="998" w:hanging="357"/>
        <w:outlineLvl w:val="1"/>
        <w:rPr>
          <w:sz w:val="20"/>
          <w:szCs w:val="20"/>
          <w:lang w:val="nl-NL"/>
        </w:rPr>
      </w:pPr>
      <w:r w:rsidRPr="00531E2F">
        <w:rPr>
          <w:b/>
          <w:sz w:val="20"/>
          <w:szCs w:val="20"/>
          <w:lang w:val="nl-NL"/>
        </w:rPr>
        <w:t>Uw gegevens op de Franse, Engelse en Nederlandse versies</w:t>
      </w:r>
      <w:r w:rsidRPr="00531E2F">
        <w:rPr>
          <w:sz w:val="20"/>
          <w:szCs w:val="20"/>
          <w:lang w:val="nl-NL"/>
        </w:rPr>
        <w:t xml:space="preserve"> van deze sites.</w:t>
      </w:r>
    </w:p>
    <w:p w14:paraId="2D45766A" w14:textId="0B9C5B5D" w:rsidR="00C51006" w:rsidRPr="00531E2F" w:rsidRDefault="00C51006" w:rsidP="00CE2A10">
      <w:pPr>
        <w:pStyle w:val="Corpsdetext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40"/>
        <w:ind w:left="998" w:hanging="357"/>
        <w:outlineLvl w:val="1"/>
        <w:rPr>
          <w:sz w:val="20"/>
          <w:szCs w:val="20"/>
          <w:lang w:val="nl-NL"/>
        </w:rPr>
      </w:pPr>
      <w:r w:rsidRPr="00531E2F">
        <w:rPr>
          <w:b/>
          <w:sz w:val="20"/>
          <w:szCs w:val="20"/>
          <w:lang w:val="nl-NL"/>
        </w:rPr>
        <w:t xml:space="preserve">Uw CV </w:t>
      </w:r>
      <w:r w:rsidRPr="00531E2F">
        <w:rPr>
          <w:sz w:val="20"/>
          <w:szCs w:val="20"/>
          <w:lang w:val="nl-NL"/>
        </w:rPr>
        <w:t xml:space="preserve">in het Nederlands, Frans en Engels, in </w:t>
      </w:r>
      <w:r w:rsidR="00CE2A10" w:rsidRPr="00531E2F">
        <w:rPr>
          <w:sz w:val="20"/>
          <w:szCs w:val="20"/>
          <w:lang w:val="nl-NL"/>
        </w:rPr>
        <w:t>Pdf-formaat</w:t>
      </w:r>
      <w:r w:rsidRPr="00531E2F">
        <w:rPr>
          <w:sz w:val="20"/>
          <w:szCs w:val="20"/>
          <w:lang w:val="nl-NL"/>
        </w:rPr>
        <w:t>, downloadbaar op uw individuele pagina's.</w:t>
      </w:r>
    </w:p>
    <w:p w14:paraId="5CDC8DAF" w14:textId="77777777" w:rsidR="00C51006" w:rsidRPr="00531E2F" w:rsidRDefault="00C51006" w:rsidP="00CE2A10">
      <w:pPr>
        <w:pStyle w:val="Corpsdetext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40"/>
        <w:ind w:left="998" w:hanging="357"/>
        <w:outlineLvl w:val="1"/>
        <w:rPr>
          <w:sz w:val="20"/>
          <w:szCs w:val="20"/>
          <w:lang w:val="nl-NL"/>
        </w:rPr>
      </w:pPr>
      <w:r w:rsidRPr="00531E2F">
        <w:rPr>
          <w:b/>
          <w:bCs/>
          <w:sz w:val="20"/>
          <w:szCs w:val="20"/>
          <w:lang w:val="nl-NL"/>
        </w:rPr>
        <w:t>Uw</w:t>
      </w:r>
      <w:r w:rsidRPr="00531E2F">
        <w:rPr>
          <w:b/>
          <w:sz w:val="20"/>
          <w:szCs w:val="20"/>
          <w:lang w:val="nl-NL"/>
        </w:rPr>
        <w:t xml:space="preserve"> foto </w:t>
      </w:r>
      <w:r w:rsidRPr="00531E2F">
        <w:rPr>
          <w:sz w:val="20"/>
          <w:szCs w:val="20"/>
          <w:lang w:val="nl-NL"/>
        </w:rPr>
        <w:t xml:space="preserve">en </w:t>
      </w:r>
      <w:r w:rsidRPr="00531E2F">
        <w:rPr>
          <w:b/>
          <w:sz w:val="20"/>
          <w:szCs w:val="20"/>
          <w:lang w:val="nl-NL"/>
        </w:rPr>
        <w:t>uw logo</w:t>
      </w:r>
      <w:r w:rsidRPr="00531E2F">
        <w:rPr>
          <w:sz w:val="20"/>
          <w:szCs w:val="20"/>
          <w:lang w:val="nl-NL"/>
        </w:rPr>
        <w:t xml:space="preserve"> in .</w:t>
      </w:r>
      <w:proofErr w:type="spellStart"/>
      <w:r w:rsidRPr="00531E2F">
        <w:rPr>
          <w:sz w:val="20"/>
          <w:szCs w:val="20"/>
          <w:lang w:val="nl-NL"/>
        </w:rPr>
        <w:t>jpeg</w:t>
      </w:r>
      <w:proofErr w:type="spellEnd"/>
      <w:r w:rsidRPr="00531E2F">
        <w:rPr>
          <w:sz w:val="20"/>
          <w:szCs w:val="20"/>
          <w:lang w:val="nl-NL"/>
        </w:rPr>
        <w:t xml:space="preserve"> of.png -formaat gepubliceerd op uw individuele pagina’s en uw advertenties.</w:t>
      </w:r>
    </w:p>
    <w:p w14:paraId="5C735FC6" w14:textId="77777777" w:rsidR="00531E2F" w:rsidRPr="00531E2F" w:rsidRDefault="00C51006" w:rsidP="00CE2A10">
      <w:pPr>
        <w:pStyle w:val="Corpsdetexte"/>
        <w:numPr>
          <w:ilvl w:val="0"/>
          <w:numId w:val="30"/>
        </w:numPr>
        <w:autoSpaceDE w:val="0"/>
        <w:autoSpaceDN w:val="0"/>
        <w:adjustRightInd w:val="0"/>
        <w:spacing w:before="40"/>
        <w:ind w:left="641" w:hanging="357"/>
        <w:outlineLvl w:val="1"/>
        <w:rPr>
          <w:sz w:val="20"/>
          <w:szCs w:val="20"/>
          <w:lang w:val="nl-NL"/>
        </w:rPr>
      </w:pPr>
      <w:r w:rsidRPr="00531E2F">
        <w:rPr>
          <w:sz w:val="20"/>
          <w:szCs w:val="20"/>
          <w:lang w:val="nl-NL"/>
        </w:rPr>
        <w:t>Vink aan in deze tabel in de laatste kolom “</w:t>
      </w:r>
      <w:r w:rsidRPr="00531E2F">
        <w:rPr>
          <w:b/>
          <w:sz w:val="20"/>
          <w:szCs w:val="20"/>
          <w:lang w:val="nl-NL"/>
        </w:rPr>
        <w:t>Online zetten</w:t>
      </w:r>
      <w:r w:rsidRPr="00531E2F">
        <w:rPr>
          <w:sz w:val="20"/>
          <w:szCs w:val="20"/>
          <w:lang w:val="nl-NL"/>
        </w:rPr>
        <w:t xml:space="preserve">” </w:t>
      </w:r>
      <w:r w:rsidRPr="00531E2F">
        <w:rPr>
          <w:b/>
          <w:sz w:val="20"/>
          <w:szCs w:val="20"/>
          <w:lang w:val="nl-NL"/>
        </w:rPr>
        <w:t xml:space="preserve">de informatie waarmee u akkoord gaat om online te zetten. </w:t>
      </w:r>
      <w:r w:rsidRPr="00531E2F">
        <w:rPr>
          <w:sz w:val="20"/>
          <w:szCs w:val="20"/>
          <w:lang w:val="nl-NL"/>
        </w:rPr>
        <w:t>Uw</w:t>
      </w:r>
      <w:r w:rsidRPr="00531E2F">
        <w:rPr>
          <w:b/>
          <w:sz w:val="20"/>
          <w:szCs w:val="20"/>
          <w:lang w:val="nl-NL"/>
        </w:rPr>
        <w:t xml:space="preserve"> volledige gegevens zijn noodzakelijk voor uw factuur </w:t>
      </w:r>
      <w:r w:rsidRPr="00531E2F">
        <w:rPr>
          <w:sz w:val="20"/>
          <w:szCs w:val="20"/>
          <w:lang w:val="nl-NL"/>
        </w:rPr>
        <w:t>en worden in geen geval aan andere organisaties verstrekt voor commerciële doeleinden.</w:t>
      </w:r>
    </w:p>
    <w:p w14:paraId="2F1076EC" w14:textId="1578F59E" w:rsidR="003606A6" w:rsidRPr="00531E2F" w:rsidRDefault="00C51006" w:rsidP="00CE2A10">
      <w:pPr>
        <w:pStyle w:val="Corpsdetexte"/>
        <w:numPr>
          <w:ilvl w:val="0"/>
          <w:numId w:val="30"/>
        </w:numPr>
        <w:autoSpaceDE w:val="0"/>
        <w:autoSpaceDN w:val="0"/>
        <w:adjustRightInd w:val="0"/>
        <w:spacing w:before="40" w:after="40"/>
        <w:ind w:left="641" w:hanging="357"/>
        <w:outlineLvl w:val="1"/>
        <w:rPr>
          <w:sz w:val="20"/>
          <w:szCs w:val="20"/>
          <w:lang w:val="nl-NL"/>
        </w:rPr>
      </w:pPr>
      <w:r w:rsidRPr="00531E2F">
        <w:rPr>
          <w:sz w:val="20"/>
          <w:szCs w:val="20"/>
          <w:lang w:val="nl-NL"/>
        </w:rPr>
        <w:t xml:space="preserve">De inschrijvingsvoorwaarden zijn op de pagina </w:t>
      </w:r>
      <w:hyperlink r:id="rId11" w:history="1">
        <w:r w:rsidRPr="00531E2F">
          <w:rPr>
            <w:rStyle w:val="Lienhypertexte"/>
            <w:sz w:val="20"/>
            <w:szCs w:val="20"/>
            <w:lang w:val="nl-NL"/>
          </w:rPr>
          <w:t>https://belgische-vertaler-tolk.be/vertalers-inschrijvingsvoorwaarden.html</w:t>
        </w:r>
      </w:hyperlink>
      <w:r w:rsidRPr="00531E2F">
        <w:rPr>
          <w:sz w:val="20"/>
          <w:szCs w:val="20"/>
          <w:lang w:val="nl-NL"/>
        </w:rPr>
        <w:t>.</w:t>
      </w:r>
    </w:p>
    <w:tbl>
      <w:tblPr>
        <w:tblStyle w:val="Grilledutableau"/>
        <w:tblW w:w="999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29"/>
        <w:gridCol w:w="3587"/>
        <w:gridCol w:w="3217"/>
        <w:gridCol w:w="1036"/>
        <w:gridCol w:w="98"/>
        <w:gridCol w:w="873"/>
        <w:gridCol w:w="51"/>
      </w:tblGrid>
      <w:tr w:rsidR="00A42C7E" w:rsidRPr="00F928E1" w14:paraId="0E819D21" w14:textId="77777777" w:rsidTr="00800592">
        <w:trPr>
          <w:gridAfter w:val="1"/>
          <w:wAfter w:w="51" w:type="dxa"/>
          <w:trHeight w:val="365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24D6B8" w14:textId="77777777" w:rsidR="00A42C7E" w:rsidRPr="0042537E" w:rsidRDefault="00A42C7E" w:rsidP="00141264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nl-NL"/>
              </w:rPr>
            </w:pPr>
            <w:bookmarkStart w:id="0" w:name="_Hlk535082545"/>
            <w:r w:rsidRPr="0042537E">
              <w:rPr>
                <w:b/>
                <w:bCs/>
                <w:iCs/>
                <w:color w:val="333399"/>
                <w:sz w:val="20"/>
                <w:szCs w:val="20"/>
                <w:lang w:val="nl-NL"/>
              </w:rPr>
              <w:t>Nr. optie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4E40F0" w14:textId="77777777" w:rsidR="00A42C7E" w:rsidRPr="0042537E" w:rsidRDefault="00A42C7E" w:rsidP="00141264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bCs/>
                <w:iCs/>
                <w:color w:val="333399"/>
                <w:sz w:val="20"/>
                <w:szCs w:val="20"/>
                <w:lang w:val="nl-NL"/>
              </w:rPr>
              <w:t>Website</w:t>
            </w: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83E7E" w14:textId="77777777" w:rsidR="00AC6C69" w:rsidRDefault="00AC6C69" w:rsidP="00AC6C69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nl-NL"/>
              </w:rPr>
            </w:pPr>
            <w:r w:rsidRPr="00BB0737">
              <w:rPr>
                <w:b/>
                <w:bCs/>
                <w:iCs/>
                <w:color w:val="333399"/>
                <w:sz w:val="18"/>
                <w:szCs w:val="18"/>
                <w:lang w:val="nl-NL"/>
              </w:rPr>
              <w:t>Tarief per jaar</w:t>
            </w:r>
          </w:p>
          <w:p w14:paraId="36D2D53E" w14:textId="6FD7D766" w:rsidR="00A42C7E" w:rsidRPr="00D041CF" w:rsidRDefault="00AC6C69" w:rsidP="00AC6C69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nl-NL"/>
              </w:rPr>
            </w:pPr>
            <w:proofErr w:type="gramStart"/>
            <w:r>
              <w:rPr>
                <w:iCs/>
                <w:color w:val="333399"/>
                <w:sz w:val="18"/>
                <w:szCs w:val="18"/>
                <w:lang w:val="nl-NL"/>
              </w:rPr>
              <w:t>e</w:t>
            </w:r>
            <w:r w:rsidRPr="00D834A5">
              <w:rPr>
                <w:iCs/>
                <w:color w:val="333399"/>
                <w:sz w:val="18"/>
                <w:szCs w:val="18"/>
                <w:lang w:val="nl-NL"/>
              </w:rPr>
              <w:t>xclusief</w:t>
            </w:r>
            <w:proofErr w:type="gramEnd"/>
            <w:r w:rsidRPr="00D834A5">
              <w:rPr>
                <w:iCs/>
                <w:color w:val="333399"/>
                <w:sz w:val="18"/>
                <w:szCs w:val="18"/>
                <w:lang w:val="nl-NL"/>
              </w:rPr>
              <w:t xml:space="preserve"> BTW</w:t>
            </w:r>
            <w:r w:rsidR="00C26C1F">
              <w:rPr>
                <w:iCs/>
                <w:color w:val="333399"/>
                <w:sz w:val="18"/>
                <w:szCs w:val="18"/>
                <w:lang w:val="nl-NL"/>
              </w:rPr>
              <w:t xml:space="preserve"> 21%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67BB1B" w14:textId="5CC97DA4" w:rsidR="00A42C7E" w:rsidRPr="00D60DF2" w:rsidRDefault="00573FFA" w:rsidP="00573FFA">
            <w:pPr>
              <w:pStyle w:val="Corpsdetexte"/>
              <w:jc w:val="center"/>
              <w:rPr>
                <w:bCs/>
                <w:iCs/>
                <w:color w:val="006F92"/>
                <w:sz w:val="16"/>
                <w:szCs w:val="16"/>
                <w:lang w:val="nl-NL"/>
              </w:rPr>
            </w:pPr>
            <w:r w:rsidRPr="00D60DF2">
              <w:rPr>
                <w:iCs/>
                <w:color w:val="C00000"/>
                <w:sz w:val="16"/>
                <w:szCs w:val="16"/>
                <w:lang w:val="nl-NL"/>
              </w:rPr>
              <w:t>Kruis de gekozen optie aan</w:t>
            </w:r>
          </w:p>
        </w:tc>
      </w:tr>
      <w:tr w:rsidR="00A42C7E" w:rsidRPr="0042537E" w14:paraId="12757A15" w14:textId="77777777" w:rsidTr="00800592">
        <w:trPr>
          <w:gridAfter w:val="1"/>
          <w:wAfter w:w="51" w:type="dxa"/>
          <w:trHeight w:val="340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75B5CF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CC903A" w14:textId="56542EDB" w:rsidR="00C95F0C" w:rsidRPr="00A415D4" w:rsidRDefault="00C95F0C" w:rsidP="0024429C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hyperlink r:id="rId12" w:history="1">
              <w:r w:rsidRPr="00A415D4">
                <w:rPr>
                  <w:rStyle w:val="Lienhypertexte"/>
                  <w:sz w:val="20"/>
                  <w:szCs w:val="20"/>
                  <w:lang w:val="nl-NL"/>
                </w:rPr>
                <w:t>https://belgische-beedigde-vertaler.be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C5EC99" w14:textId="77777777" w:rsidR="00A42C7E" w:rsidRPr="0042537E" w:rsidRDefault="00A42C7E" w:rsidP="00DB51D6">
            <w:pPr>
              <w:pStyle w:val="Corpsdetexte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  <w:r w:rsidRPr="0042537E">
              <w:rPr>
                <w:sz w:val="20"/>
                <w:szCs w:val="20"/>
                <w:lang w:val="nl-NL"/>
              </w:rPr>
              <w:t>0 €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8C1103" w14:textId="77777777" w:rsidR="00A42C7E" w:rsidRPr="00743106" w:rsidRDefault="00A42C7E" w:rsidP="00DB51D6">
            <w:pPr>
              <w:pStyle w:val="Corpsdetexte"/>
              <w:jc w:val="center"/>
              <w:rPr>
                <w:color w:val="008000"/>
                <w:sz w:val="20"/>
                <w:szCs w:val="20"/>
                <w:lang w:val="nl-NL"/>
              </w:rPr>
            </w:pPr>
          </w:p>
        </w:tc>
      </w:tr>
      <w:tr w:rsidR="00A42C7E" w:rsidRPr="0042537E" w14:paraId="632CD0CB" w14:textId="77777777" w:rsidTr="00800592">
        <w:trPr>
          <w:gridAfter w:val="1"/>
          <w:wAfter w:w="51" w:type="dxa"/>
          <w:trHeight w:val="340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D930E0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34D287" w14:textId="310C3ADE" w:rsidR="00A42C7E" w:rsidRPr="00C95F0C" w:rsidRDefault="00C95F0C" w:rsidP="0024429C">
            <w:pPr>
              <w:pStyle w:val="Corpsdetexte"/>
              <w:spacing w:after="60"/>
              <w:rPr>
                <w:color w:val="0000FF" w:themeColor="hyperlink"/>
                <w:sz w:val="20"/>
                <w:szCs w:val="20"/>
                <w:u w:val="single"/>
                <w:lang w:val="nl-NL"/>
              </w:rPr>
            </w:pPr>
            <w:hyperlink r:id="rId13" w:history="1">
              <w:r w:rsidRPr="00A415D4">
                <w:rPr>
                  <w:rStyle w:val="Lienhypertexte"/>
                  <w:sz w:val="20"/>
                  <w:szCs w:val="20"/>
                  <w:lang w:val="nl-NL"/>
                </w:rPr>
                <w:t>https://belgische-vertaler-tolk.be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7D2DA8" w14:textId="77777777" w:rsidR="00A42C7E" w:rsidRPr="0042537E" w:rsidRDefault="00A42C7E" w:rsidP="00DB51D6">
            <w:pPr>
              <w:pStyle w:val="Corpsdetexte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  <w:r w:rsidRPr="0042537E">
              <w:rPr>
                <w:sz w:val="20"/>
                <w:szCs w:val="20"/>
                <w:lang w:val="nl-NL"/>
              </w:rPr>
              <w:t>0 €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392428" w14:textId="77777777" w:rsidR="00A42C7E" w:rsidRPr="00743106" w:rsidRDefault="00A42C7E" w:rsidP="00DB51D6">
            <w:pPr>
              <w:pStyle w:val="Corpsdetexte"/>
              <w:jc w:val="center"/>
              <w:rPr>
                <w:color w:val="008000"/>
                <w:sz w:val="20"/>
                <w:szCs w:val="20"/>
                <w:lang w:val="nl-NL"/>
              </w:rPr>
            </w:pPr>
          </w:p>
        </w:tc>
      </w:tr>
      <w:tr w:rsidR="00A42C7E" w:rsidRPr="0042537E" w14:paraId="59884E7F" w14:textId="77777777" w:rsidTr="00800592">
        <w:trPr>
          <w:gridAfter w:val="1"/>
          <w:wAfter w:w="51" w:type="dxa"/>
          <w:trHeight w:val="340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2F9C6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1C6D6" w14:textId="563D1771" w:rsidR="00A42C7E" w:rsidRPr="00A415D4" w:rsidRDefault="00C95F0C" w:rsidP="00D60DF2">
            <w:pPr>
              <w:pStyle w:val="Corpsdetexte"/>
              <w:rPr>
                <w:b/>
                <w:bCs/>
                <w:iCs/>
                <w:color w:val="C00000"/>
                <w:sz w:val="20"/>
                <w:szCs w:val="20"/>
              </w:rPr>
            </w:pPr>
            <w:hyperlink r:id="rId14" w:history="1">
              <w:r w:rsidRPr="00A415D4">
                <w:rPr>
                  <w:rStyle w:val="Lienhypertexte"/>
                  <w:sz w:val="20"/>
                  <w:szCs w:val="20"/>
                </w:rPr>
                <w:t>https://belgische-beedigde-vertaler.be</w:t>
              </w:r>
            </w:hyperlink>
            <w:r w:rsidR="00A42C7E" w:rsidRPr="00A415D4">
              <w:rPr>
                <w:sz w:val="20"/>
                <w:szCs w:val="20"/>
              </w:rPr>
              <w:t xml:space="preserve"> </w:t>
            </w:r>
            <w:r w:rsidR="00A42C7E" w:rsidRPr="00A415D4">
              <w:rPr>
                <w:b/>
                <w:color w:val="C00000"/>
                <w:sz w:val="20"/>
                <w:szCs w:val="20"/>
              </w:rPr>
              <w:t>en</w:t>
            </w:r>
            <w:r w:rsidR="00A42C7E" w:rsidRPr="00A415D4">
              <w:rPr>
                <w:sz w:val="20"/>
                <w:szCs w:val="20"/>
              </w:rPr>
              <w:t xml:space="preserve"> </w:t>
            </w:r>
            <w:hyperlink r:id="rId15" w:history="1">
              <w:r w:rsidRPr="00A415D4">
                <w:rPr>
                  <w:rStyle w:val="Lienhypertexte"/>
                  <w:sz w:val="20"/>
                  <w:szCs w:val="20"/>
                  <w:lang w:val="nl-NL"/>
                </w:rPr>
                <w:t>https://belgische-vertaler-tolk.be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45E977" w14:textId="77777777" w:rsidR="00A42C7E" w:rsidRPr="0042537E" w:rsidRDefault="00A42C7E" w:rsidP="00DB51D6">
            <w:pPr>
              <w:pStyle w:val="Corpsdetexte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9</w:t>
            </w:r>
            <w:r w:rsidRPr="0042537E">
              <w:rPr>
                <w:sz w:val="20"/>
                <w:szCs w:val="20"/>
                <w:lang w:val="nl-NL"/>
              </w:rPr>
              <w:t>0 €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CA14AE" w14:textId="77777777" w:rsidR="00A42C7E" w:rsidRPr="00743106" w:rsidRDefault="00A42C7E" w:rsidP="00DB51D6">
            <w:pPr>
              <w:pStyle w:val="Corpsdetexte"/>
              <w:jc w:val="center"/>
              <w:rPr>
                <w:color w:val="008000"/>
                <w:sz w:val="20"/>
                <w:szCs w:val="20"/>
                <w:lang w:val="nl-NL"/>
              </w:rPr>
            </w:pPr>
          </w:p>
        </w:tc>
      </w:tr>
      <w:tr w:rsidR="00D041CF" w:rsidRPr="00F928E1" w14:paraId="1606788B" w14:textId="77777777" w:rsidTr="00800592">
        <w:trPr>
          <w:gridAfter w:val="1"/>
          <w:wAfter w:w="51" w:type="dxa"/>
          <w:trHeight w:val="515"/>
          <w:jc w:val="center"/>
        </w:trPr>
        <w:tc>
          <w:tcPr>
            <w:tcW w:w="99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A32840" w14:textId="77777777" w:rsidR="00D041CF" w:rsidRPr="0042537E" w:rsidRDefault="00D041CF" w:rsidP="00EC4669">
            <w:pPr>
              <w:pStyle w:val="Corpsdetexte"/>
              <w:spacing w:before="60"/>
              <w:ind w:left="34"/>
              <w:jc w:val="center"/>
              <w:rPr>
                <w:b/>
                <w:color w:val="C00000"/>
                <w:sz w:val="20"/>
                <w:szCs w:val="20"/>
                <w:lang w:val="nl-NL"/>
              </w:rPr>
            </w:pPr>
            <w:r w:rsidRPr="0042537E">
              <w:rPr>
                <w:b/>
                <w:color w:val="C00000"/>
                <w:sz w:val="20"/>
                <w:szCs w:val="20"/>
                <w:lang w:val="nl-NL"/>
              </w:rPr>
              <w:t>OPTIONEEL: uw publiciteit op deze websites</w:t>
            </w:r>
          </w:p>
          <w:p w14:paraId="68BE9AFE" w14:textId="0EABD8A7" w:rsidR="00D041CF" w:rsidRPr="0042537E" w:rsidRDefault="00D041CF" w:rsidP="00EC4669">
            <w:pPr>
              <w:pStyle w:val="Corpsdetexte"/>
              <w:spacing w:after="60"/>
              <w:ind w:left="142"/>
              <w:rPr>
                <w:b/>
                <w:color w:val="C00000"/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De prijs van uw publiciteit (voor de opties 4.1, 4.2, 4.3 en/of 4.4) zal worden toegevoegd aan de prijs van uw inschrijving.</w:t>
            </w:r>
          </w:p>
        </w:tc>
      </w:tr>
      <w:tr w:rsidR="00A42C7E" w:rsidRPr="0042537E" w14:paraId="1979E6DD" w14:textId="77777777" w:rsidTr="00800592">
        <w:trPr>
          <w:gridAfter w:val="1"/>
          <w:wAfter w:w="51" w:type="dxa"/>
          <w:trHeight w:val="439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4B3554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4.1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9A046" w14:textId="77777777" w:rsidR="00A42C7E" w:rsidRPr="0042537E" w:rsidRDefault="00A42C7E" w:rsidP="00BB7347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Uw gegevens die vermeld zijn 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alleen in de kolommen “</w:t>
            </w:r>
            <w:r>
              <w:rPr>
                <w:b/>
                <w:color w:val="333399"/>
                <w:sz w:val="20"/>
                <w:szCs w:val="20"/>
                <w:lang w:val="nl-NL"/>
              </w:rPr>
              <w:t>Tolken/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Beëdigde vertalers in de kijker”</w:t>
            </w: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965F37" w14:textId="77777777" w:rsidR="00A42C7E" w:rsidRPr="0042537E" w:rsidRDefault="00A42C7E" w:rsidP="00DB51D6">
            <w:pPr>
              <w:pStyle w:val="Corpsdetexte"/>
              <w:jc w:val="center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3</w:t>
            </w:r>
            <w:r>
              <w:rPr>
                <w:sz w:val="20"/>
                <w:szCs w:val="20"/>
                <w:lang w:val="nl-NL"/>
              </w:rPr>
              <w:t>5</w:t>
            </w:r>
            <w:r w:rsidRPr="0042537E">
              <w:rPr>
                <w:sz w:val="20"/>
                <w:szCs w:val="20"/>
                <w:lang w:val="nl-NL"/>
              </w:rPr>
              <w:t xml:space="preserve">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365C26" w14:textId="77777777" w:rsidR="00A42C7E" w:rsidRPr="00743106" w:rsidRDefault="00A42C7E" w:rsidP="00DB51D6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A42C7E" w:rsidRPr="0042537E" w14:paraId="37CF750A" w14:textId="77777777" w:rsidTr="00800592">
        <w:trPr>
          <w:gridAfter w:val="1"/>
          <w:wAfter w:w="51" w:type="dxa"/>
          <w:trHeight w:val="389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9A6394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4.2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B26EA" w14:textId="77777777" w:rsidR="00A42C7E" w:rsidRPr="0042537E" w:rsidRDefault="00A42C7E" w:rsidP="00BB7347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Uw gegevens die vermeld zijn 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alleen in de fotogalerij</w:t>
            </w:r>
            <w:r w:rsidRPr="0042537E">
              <w:rPr>
                <w:b/>
                <w:color w:val="002060"/>
                <w:sz w:val="20"/>
                <w:szCs w:val="20"/>
                <w:lang w:val="nl-NL"/>
              </w:rPr>
              <w:t xml:space="preserve"> </w:t>
            </w:r>
            <w:r w:rsidRPr="0042537E">
              <w:rPr>
                <w:sz w:val="20"/>
                <w:szCs w:val="20"/>
                <w:lang w:val="nl-NL"/>
              </w:rPr>
              <w:t>die zich bevindt in de koptekst van elke pagina</w:t>
            </w: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40CC7B" w14:textId="77777777" w:rsidR="00A42C7E" w:rsidRPr="0042537E" w:rsidRDefault="00A42C7E" w:rsidP="00DB51D6">
            <w:pPr>
              <w:pStyle w:val="Corpsdetexte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20</w:t>
            </w:r>
            <w:r w:rsidRPr="0042537E">
              <w:rPr>
                <w:sz w:val="20"/>
                <w:szCs w:val="20"/>
                <w:lang w:val="nl-NL"/>
              </w:rPr>
              <w:t xml:space="preserve">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15439B" w14:textId="77777777" w:rsidR="00A42C7E" w:rsidRPr="00743106" w:rsidRDefault="00A42C7E" w:rsidP="00DB51D6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A42C7E" w:rsidRPr="0042537E" w14:paraId="0F947359" w14:textId="77777777" w:rsidTr="00800592">
        <w:trPr>
          <w:gridAfter w:val="1"/>
          <w:wAfter w:w="51" w:type="dxa"/>
          <w:trHeight w:val="494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9D168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4.3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735547" w14:textId="77777777" w:rsidR="00A42C7E" w:rsidRPr="0042537E" w:rsidRDefault="00A42C7E" w:rsidP="00BB7347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Uw gegevens die vermeld zijn 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in de kolommen</w:t>
            </w:r>
            <w:r w:rsidRPr="0042537E">
              <w:rPr>
                <w:b/>
                <w:color w:val="0070C0"/>
                <w:sz w:val="20"/>
                <w:szCs w:val="20"/>
                <w:lang w:val="nl-NL"/>
              </w:rPr>
              <w:t xml:space="preserve"> 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“</w:t>
            </w:r>
            <w:r>
              <w:rPr>
                <w:b/>
                <w:color w:val="333399"/>
                <w:sz w:val="20"/>
                <w:szCs w:val="20"/>
                <w:lang w:val="nl-NL"/>
              </w:rPr>
              <w:t>Tolken/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Beëdigde vertalers in de kijker”</w:t>
            </w:r>
            <w:r w:rsidRPr="0042537E">
              <w:rPr>
                <w:b/>
                <w:color w:val="002060"/>
                <w:sz w:val="20"/>
                <w:szCs w:val="20"/>
                <w:lang w:val="nl-NL"/>
              </w:rPr>
              <w:t xml:space="preserve"> </w:t>
            </w:r>
            <w:r w:rsidRPr="0042537E">
              <w:rPr>
                <w:b/>
                <w:color w:val="C00000"/>
                <w:sz w:val="20"/>
                <w:szCs w:val="20"/>
                <w:lang w:val="nl-NL"/>
              </w:rPr>
              <w:t>en</w:t>
            </w:r>
            <w:r w:rsidRPr="0042537E">
              <w:rPr>
                <w:b/>
                <w:sz w:val="20"/>
                <w:szCs w:val="20"/>
                <w:lang w:val="nl-NL"/>
              </w:rPr>
              <w:t xml:space="preserve"> </w:t>
            </w: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in de fotogalerij</w:t>
            </w: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9B5E1C" w14:textId="77777777" w:rsidR="00A42C7E" w:rsidRPr="0042537E" w:rsidRDefault="00A42C7E" w:rsidP="00DB51D6">
            <w:pPr>
              <w:pStyle w:val="Corpsdetexte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40</w:t>
            </w:r>
            <w:r w:rsidRPr="0042537E">
              <w:rPr>
                <w:sz w:val="20"/>
                <w:szCs w:val="20"/>
                <w:lang w:val="nl-NL"/>
              </w:rPr>
              <w:t xml:space="preserve">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A08ED6" w14:textId="77777777" w:rsidR="00A42C7E" w:rsidRPr="00743106" w:rsidRDefault="00A42C7E" w:rsidP="00DB51D6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A42C7E" w:rsidRPr="00373BDD" w14:paraId="6F4B4ECA" w14:textId="77777777" w:rsidTr="00800592">
        <w:trPr>
          <w:gridAfter w:val="1"/>
          <w:wAfter w:w="51" w:type="dxa"/>
          <w:trHeight w:val="416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19DB5F" w14:textId="77777777" w:rsidR="00A42C7E" w:rsidRPr="0042537E" w:rsidRDefault="00A42C7E" w:rsidP="00BB7347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4.4</w:t>
            </w:r>
          </w:p>
        </w:tc>
        <w:tc>
          <w:tcPr>
            <w:tcW w:w="680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1B4A2" w14:textId="77777777" w:rsidR="00A42C7E" w:rsidRPr="0042537E" w:rsidRDefault="00A42C7E" w:rsidP="00BB7347">
            <w:pPr>
              <w:pStyle w:val="Corpsdetexte"/>
              <w:spacing w:after="60"/>
              <w:rPr>
                <w:b/>
                <w:color w:val="002060"/>
                <w:sz w:val="20"/>
                <w:szCs w:val="20"/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Individueel en gepersonaliseerd reclamebanner</w:t>
            </w:r>
            <w:r w:rsidRPr="0042537E">
              <w:rPr>
                <w:color w:val="333399"/>
                <w:sz w:val="20"/>
                <w:szCs w:val="20"/>
                <w:lang w:val="nl-NL"/>
              </w:rPr>
              <w:t>,</w:t>
            </w:r>
            <w:r w:rsidRPr="0042537E">
              <w:rPr>
                <w:sz w:val="20"/>
                <w:szCs w:val="20"/>
                <w:lang w:val="nl-NL"/>
              </w:rPr>
              <w:t xml:space="preserve"> gesitueerd in de kolom links van elke pagina</w:t>
            </w: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7BA4FD" w14:textId="77777777" w:rsidR="00A42C7E" w:rsidRPr="0042537E" w:rsidRDefault="00A42C7E" w:rsidP="00DB51D6">
            <w:pPr>
              <w:pStyle w:val="Corpsdetexte"/>
              <w:jc w:val="center"/>
              <w:rPr>
                <w:b/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1</w:t>
            </w:r>
            <w:r>
              <w:rPr>
                <w:sz w:val="20"/>
                <w:szCs w:val="20"/>
                <w:lang w:val="nl-NL"/>
              </w:rPr>
              <w:t>2</w:t>
            </w:r>
            <w:r w:rsidRPr="0042537E">
              <w:rPr>
                <w:sz w:val="20"/>
                <w:szCs w:val="20"/>
                <w:lang w:val="nl-NL"/>
              </w:rPr>
              <w:t>0 €</w:t>
            </w:r>
          </w:p>
        </w:tc>
        <w:tc>
          <w:tcPr>
            <w:tcW w:w="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2C01BB" w14:textId="77777777" w:rsidR="00A42C7E" w:rsidRPr="00743106" w:rsidRDefault="00A42C7E" w:rsidP="00DB51D6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D041CF" w:rsidRPr="00F928E1" w14:paraId="39A9890D" w14:textId="77777777" w:rsidTr="00800592">
        <w:trPr>
          <w:gridAfter w:val="1"/>
          <w:wAfter w:w="51" w:type="dxa"/>
          <w:trHeight w:val="225"/>
          <w:jc w:val="center"/>
        </w:trPr>
        <w:tc>
          <w:tcPr>
            <w:tcW w:w="99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BA7394" w14:textId="77777777" w:rsidR="00D041CF" w:rsidRPr="00DB51D6" w:rsidRDefault="00D041CF" w:rsidP="002A1E6C">
            <w:pPr>
              <w:pStyle w:val="Corpsdetexte"/>
              <w:spacing w:before="60"/>
              <w:rPr>
                <w:lang w:val="nl-NL"/>
              </w:rPr>
            </w:pPr>
            <w:r w:rsidRPr="0042537E">
              <w:rPr>
                <w:b/>
                <w:color w:val="333399"/>
                <w:sz w:val="20"/>
                <w:szCs w:val="20"/>
                <w:lang w:val="nl-NL"/>
              </w:rPr>
              <w:t>Totaal te betalen:</w:t>
            </w:r>
          </w:p>
          <w:p w14:paraId="0E472FD3" w14:textId="4859927A" w:rsidR="00D041CF" w:rsidRPr="00A02142" w:rsidRDefault="00D041CF" w:rsidP="00A02142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b/>
                <w:sz w:val="20"/>
                <w:szCs w:val="20"/>
                <w:lang w:val="nl-NL"/>
              </w:rPr>
              <w:t xml:space="preserve"> Voorbeeld: </w:t>
            </w:r>
            <w:r w:rsidRPr="0042537E">
              <w:rPr>
                <w:sz w:val="20"/>
                <w:szCs w:val="20"/>
                <w:lang w:val="nl-NL"/>
              </w:rPr>
              <w:t xml:space="preserve">optie </w:t>
            </w:r>
            <w:r w:rsidR="00D55C58">
              <w:rPr>
                <w:sz w:val="20"/>
                <w:szCs w:val="20"/>
                <w:lang w:val="nl-NL"/>
              </w:rPr>
              <w:t>1</w:t>
            </w:r>
            <w:r w:rsidRPr="0042537E">
              <w:rPr>
                <w:sz w:val="20"/>
                <w:szCs w:val="20"/>
                <w:lang w:val="nl-NL"/>
              </w:rPr>
              <w:t xml:space="preserve"> (inschrijving) + optie 4.</w:t>
            </w:r>
            <w:r>
              <w:rPr>
                <w:sz w:val="20"/>
                <w:szCs w:val="20"/>
                <w:lang w:val="nl-NL"/>
              </w:rPr>
              <w:t>3</w:t>
            </w:r>
            <w:r w:rsidRPr="0042537E">
              <w:rPr>
                <w:sz w:val="20"/>
                <w:szCs w:val="20"/>
                <w:lang w:val="nl-NL"/>
              </w:rPr>
              <w:t xml:space="preserve"> (gekozen publiciteit) = </w:t>
            </w:r>
            <w:r w:rsidR="00D55C58">
              <w:rPr>
                <w:sz w:val="20"/>
                <w:szCs w:val="20"/>
                <w:lang w:val="nl-NL"/>
              </w:rPr>
              <w:t>6</w:t>
            </w:r>
            <w:r>
              <w:rPr>
                <w:sz w:val="20"/>
                <w:szCs w:val="20"/>
                <w:lang w:val="nl-NL"/>
              </w:rPr>
              <w:t xml:space="preserve">0 </w:t>
            </w:r>
            <w:r w:rsidRPr="0042537E">
              <w:rPr>
                <w:sz w:val="20"/>
                <w:szCs w:val="20"/>
                <w:lang w:val="nl-NL"/>
              </w:rPr>
              <w:t>€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42537E">
              <w:rPr>
                <w:sz w:val="20"/>
                <w:szCs w:val="20"/>
                <w:lang w:val="nl-NL"/>
              </w:rPr>
              <w:t>+</w:t>
            </w:r>
            <w:r>
              <w:rPr>
                <w:sz w:val="20"/>
                <w:szCs w:val="20"/>
                <w:lang w:val="nl-NL"/>
              </w:rPr>
              <w:t xml:space="preserve"> 40 </w:t>
            </w:r>
            <w:r w:rsidRPr="0042537E">
              <w:rPr>
                <w:sz w:val="20"/>
                <w:szCs w:val="20"/>
                <w:lang w:val="nl-NL"/>
              </w:rPr>
              <w:t>€ =</w:t>
            </w:r>
            <w:r>
              <w:rPr>
                <w:sz w:val="20"/>
                <w:szCs w:val="20"/>
                <w:lang w:val="nl-NL"/>
              </w:rPr>
              <w:t xml:space="preserve"> 1</w:t>
            </w:r>
            <w:r w:rsidR="00D55C58">
              <w:rPr>
                <w:sz w:val="20"/>
                <w:szCs w:val="20"/>
                <w:lang w:val="nl-NL"/>
              </w:rPr>
              <w:t>0</w:t>
            </w:r>
            <w:r>
              <w:rPr>
                <w:sz w:val="20"/>
                <w:szCs w:val="20"/>
                <w:lang w:val="nl-NL"/>
              </w:rPr>
              <w:t xml:space="preserve">0 </w:t>
            </w:r>
            <w:r w:rsidRPr="0042537E">
              <w:rPr>
                <w:sz w:val="20"/>
                <w:szCs w:val="20"/>
                <w:lang w:val="nl-NL"/>
              </w:rPr>
              <w:t>€</w:t>
            </w:r>
          </w:p>
        </w:tc>
      </w:tr>
      <w:tr w:rsidR="00D041CF" w:rsidRPr="00F928E1" w14:paraId="1B54552F" w14:textId="77777777" w:rsidTr="00800592">
        <w:trPr>
          <w:gridAfter w:val="1"/>
          <w:wAfter w:w="51" w:type="dxa"/>
          <w:trHeight w:val="260"/>
          <w:jc w:val="center"/>
        </w:trPr>
        <w:tc>
          <w:tcPr>
            <w:tcW w:w="99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C9DB4B" w14:textId="77777777" w:rsidR="00573FFA" w:rsidRPr="00321DE6" w:rsidRDefault="00573FFA" w:rsidP="00573FFA">
            <w:pPr>
              <w:rPr>
                <w:rFonts w:ascii="Arial" w:hAnsi="Arial" w:cs="Arial"/>
                <w:bCs/>
                <w:sz w:val="20"/>
                <w:szCs w:val="20"/>
                <w:lang w:val="nl-NL" w:eastAsia="fr-BE"/>
              </w:rPr>
            </w:pPr>
            <w:r w:rsidRPr="00321DE6">
              <w:rPr>
                <w:rFonts w:ascii="Arial" w:hAnsi="Arial" w:cs="Arial"/>
                <w:b/>
                <w:bCs/>
                <w:sz w:val="20"/>
                <w:szCs w:val="20"/>
                <w:lang w:val="nl-NL" w:eastAsia="fr-BE"/>
              </w:rPr>
              <w:t xml:space="preserve">Betalen door een bankoverschrijving </w:t>
            </w:r>
            <w:r w:rsidRPr="00321DE6">
              <w:rPr>
                <w:rFonts w:ascii="Arial" w:hAnsi="Arial" w:cs="Arial"/>
                <w:bCs/>
                <w:sz w:val="20"/>
                <w:szCs w:val="20"/>
                <w:lang w:val="nl-NL" w:eastAsia="fr-BE"/>
              </w:rPr>
              <w:t xml:space="preserve">op de rekening: </w:t>
            </w:r>
          </w:p>
          <w:p w14:paraId="43ED8990" w14:textId="77777777" w:rsidR="00D038AB" w:rsidRPr="00D038AB" w:rsidRDefault="00D038AB" w:rsidP="00D038AB">
            <w:pPr>
              <w:ind w:left="575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D038AB">
              <w:rPr>
                <w:rFonts w:ascii="Arial" w:hAnsi="Arial" w:cs="Arial"/>
                <w:sz w:val="20"/>
                <w:szCs w:val="20"/>
                <w:lang w:val="nl-NL"/>
              </w:rPr>
              <w:t>IBAN: RO48BTRLEURCRT0DB3453201</w:t>
            </w:r>
          </w:p>
          <w:p w14:paraId="0AC33421" w14:textId="77777777" w:rsidR="00D038AB" w:rsidRDefault="00D038AB" w:rsidP="00D038AB">
            <w:pPr>
              <w:ind w:left="575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nl-NL"/>
              </w:rPr>
              <w:t>BIC/SWIFT: BTRLRO22</w:t>
            </w:r>
          </w:p>
          <w:p w14:paraId="6DECCE86" w14:textId="77777777" w:rsidR="0094504A" w:rsidRDefault="0094504A" w:rsidP="0094504A">
            <w:pPr>
              <w:ind w:left="575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Bank: Banca Transilvania – Calea Dorobantilor nr. 30-36 – 400117 Cluj-Napoca – Romania</w:t>
            </w:r>
          </w:p>
          <w:p w14:paraId="621A42C0" w14:textId="732595AC" w:rsidR="00D038AB" w:rsidRDefault="00D038AB" w:rsidP="00800592">
            <w:pPr>
              <w:tabs>
                <w:tab w:val="left" w:pos="3773"/>
              </w:tabs>
              <w:ind w:left="575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Cs/>
                <w:sz w:val="20"/>
                <w:szCs w:val="20"/>
                <w:lang w:val="nl-NL" w:eastAsia="fr-BE"/>
              </w:rPr>
              <w:t xml:space="preserve">Op naam van: </w:t>
            </w:r>
            <w:r w:rsidRPr="00FD47C2">
              <w:rPr>
                <w:rFonts w:ascii="Arial" w:hAnsi="Arial" w:cs="Arial"/>
                <w:sz w:val="20"/>
                <w:szCs w:val="20"/>
                <w:lang w:val="nl-NL"/>
              </w:rPr>
              <w:t>Radu S. C. - I.I.</w:t>
            </w:r>
            <w:r w:rsidR="00800592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  <w:p w14:paraId="705F13EB" w14:textId="70615C2E" w:rsidR="00AB6DA9" w:rsidRPr="00D55C58" w:rsidRDefault="00D038AB" w:rsidP="00D038AB">
            <w:pPr>
              <w:ind w:left="575"/>
              <w:rPr>
                <w:rFonts w:ascii="Arial" w:hAnsi="Arial" w:cs="Arial"/>
                <w:bCs/>
                <w:sz w:val="20"/>
                <w:szCs w:val="20"/>
                <w:lang w:val="nl-NL" w:eastAsia="fr-BE"/>
              </w:rPr>
            </w:pPr>
            <w:r w:rsidRPr="0042537E">
              <w:rPr>
                <w:rFonts w:ascii="Arial" w:hAnsi="Arial" w:cs="Arial"/>
                <w:b/>
                <w:bCs/>
                <w:sz w:val="20"/>
                <w:szCs w:val="20"/>
                <w:lang w:val="nl-NL" w:eastAsia="fr-BE"/>
              </w:rPr>
              <w:lastRenderedPageBreak/>
              <w:t>Mededeling:</w:t>
            </w:r>
            <w:r w:rsidRPr="0042537E">
              <w:rPr>
                <w:rFonts w:ascii="Arial" w:hAnsi="Arial" w:cs="Arial"/>
                <w:bCs/>
                <w:sz w:val="20"/>
                <w:szCs w:val="20"/>
                <w:lang w:val="nl-NL" w:eastAsia="fr-BE"/>
              </w:rPr>
              <w:t xml:space="preserve"> Uw naam &amp; voornaam (of de naam van uw firma) en de nummers van de gekozen opties</w:t>
            </w:r>
          </w:p>
        </w:tc>
      </w:tr>
      <w:bookmarkEnd w:id="0"/>
      <w:tr w:rsidR="00F4205D" w:rsidRPr="0042537E" w14:paraId="44E008A3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8969" w:type="dxa"/>
            <w:gridSpan w:val="4"/>
            <w:vAlign w:val="center"/>
          </w:tcPr>
          <w:p w14:paraId="01FE1B76" w14:textId="2D500D93" w:rsidR="00F4205D" w:rsidRPr="0042537E" w:rsidRDefault="00800592" w:rsidP="005C0D4E">
            <w:pPr>
              <w:pStyle w:val="Titre2"/>
              <w:spacing w:before="0"/>
              <w:ind w:left="142"/>
              <w:rPr>
                <w:sz w:val="20"/>
                <w:szCs w:val="20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lastRenderedPageBreak/>
              <w:t>Pe</w:t>
            </w:r>
            <w:r w:rsidR="00F4205D" w:rsidRPr="0042537E">
              <w:rPr>
                <w:sz w:val="22"/>
                <w:szCs w:val="22"/>
                <w:lang w:val="nl-NL"/>
              </w:rPr>
              <w:t>rsoonlijke informatie</w:t>
            </w:r>
            <w:r w:rsidR="00F4205D" w:rsidRPr="0042537E">
              <w:rPr>
                <w:sz w:val="20"/>
                <w:szCs w:val="20"/>
                <w:lang w:val="nl-NL"/>
              </w:rPr>
              <w:t xml:space="preserve"> </w:t>
            </w:r>
            <w:r w:rsidR="00F4205D" w:rsidRPr="0042537E">
              <w:rPr>
                <w:bCs w:val="0"/>
                <w:iCs w:val="0"/>
                <w:color w:val="C00000"/>
                <w:sz w:val="20"/>
                <w:szCs w:val="20"/>
                <w:lang w:val="nl-NL"/>
              </w:rPr>
              <w:t>(* Verplicht veld)</w:t>
            </w:r>
          </w:p>
        </w:tc>
        <w:tc>
          <w:tcPr>
            <w:tcW w:w="1022" w:type="dxa"/>
            <w:gridSpan w:val="3"/>
            <w:vAlign w:val="center"/>
          </w:tcPr>
          <w:p w14:paraId="0C702249" w14:textId="77777777" w:rsidR="00F4205D" w:rsidRPr="00A50D2E" w:rsidRDefault="00C11BFC" w:rsidP="005C0D4E">
            <w:pPr>
              <w:pStyle w:val="Titre2"/>
              <w:spacing w:before="0"/>
              <w:ind w:left="-34"/>
              <w:jc w:val="center"/>
              <w:rPr>
                <w:b w:val="0"/>
                <w:color w:val="006F92"/>
                <w:sz w:val="20"/>
                <w:szCs w:val="20"/>
                <w:lang w:val="nl-NL"/>
              </w:rPr>
            </w:pPr>
            <w:r w:rsidRPr="00A50D2E">
              <w:rPr>
                <w:b w:val="0"/>
                <w:color w:val="C00000"/>
                <w:sz w:val="20"/>
                <w:szCs w:val="20"/>
                <w:lang w:val="nl-NL"/>
              </w:rPr>
              <w:t>Online</w:t>
            </w:r>
            <w:r w:rsidR="00EB11CB" w:rsidRPr="00A50D2E">
              <w:rPr>
                <w:b w:val="0"/>
                <w:color w:val="C00000"/>
                <w:sz w:val="20"/>
                <w:szCs w:val="20"/>
                <w:lang w:val="nl-NL"/>
              </w:rPr>
              <w:t xml:space="preserve"> zetten</w:t>
            </w:r>
          </w:p>
        </w:tc>
      </w:tr>
      <w:tr w:rsidR="00F4205D" w:rsidRPr="0042537E" w14:paraId="49BBF7DE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61B835F0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F4205D" w:rsidRPr="0042537E">
              <w:rPr>
                <w:sz w:val="20"/>
                <w:szCs w:val="20"/>
                <w:lang w:val="nl-NL"/>
              </w:rPr>
              <w:t>Voornaam</w:t>
            </w:r>
          </w:p>
        </w:tc>
        <w:tc>
          <w:tcPr>
            <w:tcW w:w="4253" w:type="dxa"/>
            <w:gridSpan w:val="2"/>
            <w:vAlign w:val="center"/>
          </w:tcPr>
          <w:p w14:paraId="72FA15D8" w14:textId="77777777" w:rsidR="00F4205D" w:rsidRPr="0042537E" w:rsidRDefault="00F532ED" w:rsidP="005C0D4E">
            <w:pPr>
              <w:pStyle w:val="Corpsdetexte"/>
              <w:ind w:right="-1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    </w:t>
            </w:r>
            <w:r w:rsidR="00097A98" w:rsidRPr="0042537E">
              <w:rPr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022" w:type="dxa"/>
            <w:gridSpan w:val="3"/>
            <w:vAlign w:val="center"/>
          </w:tcPr>
          <w:p w14:paraId="7F25019E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1596EA62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4B20E806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F4205D" w:rsidRPr="0042537E">
              <w:rPr>
                <w:sz w:val="20"/>
                <w:szCs w:val="20"/>
                <w:lang w:val="nl-NL"/>
              </w:rPr>
              <w:t>Naam</w:t>
            </w:r>
          </w:p>
        </w:tc>
        <w:tc>
          <w:tcPr>
            <w:tcW w:w="4253" w:type="dxa"/>
            <w:gridSpan w:val="2"/>
            <w:vAlign w:val="center"/>
          </w:tcPr>
          <w:p w14:paraId="487208FE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59CFD7CE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4C20A2D1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59AA5E55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F4205D" w:rsidRPr="0042537E">
              <w:rPr>
                <w:sz w:val="20"/>
                <w:szCs w:val="20"/>
                <w:lang w:val="nl-NL"/>
              </w:rPr>
              <w:t>Geslacht</w:t>
            </w:r>
          </w:p>
        </w:tc>
        <w:tc>
          <w:tcPr>
            <w:tcW w:w="4253" w:type="dxa"/>
            <w:gridSpan w:val="2"/>
            <w:vAlign w:val="center"/>
          </w:tcPr>
          <w:p w14:paraId="77F1CD93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1268736C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2B39B056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1B1308B1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F4205D" w:rsidRPr="0042537E">
              <w:rPr>
                <w:sz w:val="20"/>
                <w:szCs w:val="20"/>
                <w:lang w:val="nl-NL"/>
              </w:rPr>
              <w:t>Straat, N°</w:t>
            </w:r>
            <w:r w:rsidR="00EF4964">
              <w:rPr>
                <w:sz w:val="20"/>
                <w:szCs w:val="20"/>
                <w:lang w:val="nl-NL"/>
              </w:rPr>
              <w:t xml:space="preserve">, </w:t>
            </w:r>
            <w:r w:rsidR="00F4205D" w:rsidRPr="0042537E">
              <w:rPr>
                <w:sz w:val="20"/>
                <w:szCs w:val="20"/>
                <w:lang w:val="nl-NL"/>
              </w:rPr>
              <w:t>Bus</w:t>
            </w:r>
          </w:p>
        </w:tc>
        <w:tc>
          <w:tcPr>
            <w:tcW w:w="4253" w:type="dxa"/>
            <w:gridSpan w:val="2"/>
            <w:vAlign w:val="center"/>
          </w:tcPr>
          <w:p w14:paraId="44411CD5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10FBE981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26AA7A7D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5F2EAF1A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F4205D" w:rsidRPr="0042537E">
              <w:rPr>
                <w:sz w:val="20"/>
                <w:szCs w:val="20"/>
                <w:lang w:val="nl-NL"/>
              </w:rPr>
              <w:t>Postcode</w:t>
            </w:r>
          </w:p>
        </w:tc>
        <w:tc>
          <w:tcPr>
            <w:tcW w:w="4253" w:type="dxa"/>
            <w:gridSpan w:val="2"/>
            <w:vAlign w:val="center"/>
          </w:tcPr>
          <w:p w14:paraId="1D006CD0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345B1E69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6257F7EC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7529C6CD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F4205D" w:rsidRPr="0042537E">
              <w:rPr>
                <w:sz w:val="20"/>
                <w:szCs w:val="20"/>
                <w:lang w:val="nl-NL"/>
              </w:rPr>
              <w:t>Plaats</w:t>
            </w:r>
          </w:p>
        </w:tc>
        <w:tc>
          <w:tcPr>
            <w:tcW w:w="4253" w:type="dxa"/>
            <w:gridSpan w:val="2"/>
            <w:vAlign w:val="center"/>
          </w:tcPr>
          <w:p w14:paraId="5EBCABEB" w14:textId="77777777" w:rsidR="00F4205D" w:rsidRPr="0042537E" w:rsidRDefault="003B26A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    </w:t>
            </w:r>
          </w:p>
        </w:tc>
        <w:tc>
          <w:tcPr>
            <w:tcW w:w="1022" w:type="dxa"/>
            <w:gridSpan w:val="3"/>
            <w:vAlign w:val="center"/>
          </w:tcPr>
          <w:p w14:paraId="071C438C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3B26AD" w:rsidRPr="0042537E" w14:paraId="179FACDC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63CEFD10" w14:textId="77777777" w:rsidR="003B26A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3B26AD" w:rsidRPr="0042537E">
              <w:rPr>
                <w:sz w:val="20"/>
                <w:szCs w:val="20"/>
                <w:lang w:val="nl-NL"/>
              </w:rPr>
              <w:t>Lan</w:t>
            </w:r>
            <w:r w:rsidRPr="0042537E">
              <w:rPr>
                <w:sz w:val="20"/>
                <w:szCs w:val="20"/>
                <w:lang w:val="nl-NL"/>
              </w:rPr>
              <w:t>d</w:t>
            </w:r>
          </w:p>
        </w:tc>
        <w:tc>
          <w:tcPr>
            <w:tcW w:w="4253" w:type="dxa"/>
            <w:gridSpan w:val="2"/>
            <w:vAlign w:val="center"/>
          </w:tcPr>
          <w:p w14:paraId="16CF30F9" w14:textId="77777777" w:rsidR="003B26AD" w:rsidRPr="0042537E" w:rsidRDefault="003B26A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259671FD" w14:textId="77777777" w:rsidR="003B26AD" w:rsidRPr="00743106" w:rsidRDefault="003B26A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47D801B3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63B7455E" w14:textId="77777777" w:rsidR="00F4205D" w:rsidRPr="0042537E" w:rsidRDefault="00F4205D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Telefoon</w:t>
            </w:r>
          </w:p>
        </w:tc>
        <w:tc>
          <w:tcPr>
            <w:tcW w:w="4253" w:type="dxa"/>
            <w:gridSpan w:val="2"/>
            <w:vAlign w:val="center"/>
          </w:tcPr>
          <w:p w14:paraId="08ED1200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09D83E3B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5E9D1416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44C60692" w14:textId="77777777" w:rsidR="00F4205D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3B26AD" w:rsidRPr="0042537E">
              <w:rPr>
                <w:sz w:val="20"/>
                <w:szCs w:val="20"/>
                <w:lang w:val="nl-NL"/>
              </w:rPr>
              <w:t>Mobiele</w:t>
            </w:r>
            <w:r w:rsidR="001827B4" w:rsidRPr="0042537E">
              <w:rPr>
                <w:sz w:val="20"/>
                <w:szCs w:val="20"/>
                <w:lang w:val="nl-NL"/>
              </w:rPr>
              <w:t xml:space="preserve"> telefoon</w:t>
            </w:r>
            <w:r w:rsidR="00F91588">
              <w:rPr>
                <w:sz w:val="20"/>
                <w:szCs w:val="20"/>
                <w:lang w:val="nl-NL"/>
              </w:rPr>
              <w:t xml:space="preserve"> 1</w:t>
            </w:r>
          </w:p>
        </w:tc>
        <w:tc>
          <w:tcPr>
            <w:tcW w:w="4253" w:type="dxa"/>
            <w:gridSpan w:val="2"/>
            <w:vAlign w:val="center"/>
          </w:tcPr>
          <w:p w14:paraId="7BF6E102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4922FEFD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91588" w:rsidRPr="0042537E" w14:paraId="38299D5F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4B188A93" w14:textId="77777777" w:rsidR="00F91588" w:rsidRPr="0042537E" w:rsidRDefault="00F91588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Mobiele telefoon</w:t>
            </w:r>
            <w:r>
              <w:rPr>
                <w:sz w:val="20"/>
                <w:szCs w:val="20"/>
                <w:lang w:val="nl-NL"/>
              </w:rPr>
              <w:t xml:space="preserve"> 2</w:t>
            </w:r>
          </w:p>
        </w:tc>
        <w:tc>
          <w:tcPr>
            <w:tcW w:w="4253" w:type="dxa"/>
            <w:gridSpan w:val="2"/>
            <w:vAlign w:val="center"/>
          </w:tcPr>
          <w:p w14:paraId="0789098A" w14:textId="77777777" w:rsidR="00F91588" w:rsidRPr="0042537E" w:rsidRDefault="00F91588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2F3FA855" w14:textId="77777777" w:rsidR="00F91588" w:rsidRPr="00743106" w:rsidRDefault="00F91588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91588" w:rsidRPr="0042537E" w14:paraId="2AD73C64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6E5810C5" w14:textId="77777777" w:rsidR="00F91588" w:rsidRPr="0042537E" w:rsidRDefault="00F91588" w:rsidP="00023E0F">
            <w:pPr>
              <w:pStyle w:val="Corpsdetexte"/>
              <w:spacing w:after="60"/>
              <w:rPr>
                <w:color w:val="C00000"/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Pr="0042537E">
              <w:rPr>
                <w:sz w:val="20"/>
                <w:szCs w:val="20"/>
                <w:lang w:val="nl-NL"/>
              </w:rPr>
              <w:t>E-mail</w:t>
            </w:r>
            <w:r>
              <w:rPr>
                <w:sz w:val="20"/>
                <w:szCs w:val="20"/>
                <w:lang w:val="nl-NL"/>
              </w:rPr>
              <w:t xml:space="preserve"> 1</w:t>
            </w:r>
          </w:p>
        </w:tc>
        <w:tc>
          <w:tcPr>
            <w:tcW w:w="4253" w:type="dxa"/>
            <w:gridSpan w:val="2"/>
            <w:vAlign w:val="center"/>
          </w:tcPr>
          <w:p w14:paraId="43885937" w14:textId="77777777" w:rsidR="00F91588" w:rsidRPr="0042537E" w:rsidRDefault="00F91588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60D3725D" w14:textId="77777777" w:rsidR="00F91588" w:rsidRPr="00743106" w:rsidRDefault="00F91588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42537E" w14:paraId="7B4D427E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1E34A3AB" w14:textId="77777777" w:rsidR="00F4205D" w:rsidRPr="0042537E" w:rsidRDefault="00F4205D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E-mail</w:t>
            </w:r>
            <w:r w:rsidR="00F91588">
              <w:rPr>
                <w:sz w:val="20"/>
                <w:szCs w:val="20"/>
                <w:lang w:val="nl-NL"/>
              </w:rPr>
              <w:t xml:space="preserve"> 2</w:t>
            </w:r>
          </w:p>
        </w:tc>
        <w:tc>
          <w:tcPr>
            <w:tcW w:w="4253" w:type="dxa"/>
            <w:gridSpan w:val="2"/>
            <w:vAlign w:val="center"/>
          </w:tcPr>
          <w:p w14:paraId="64779AB4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5B76E573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14C57" w:rsidRPr="0042537E" w14:paraId="564CAC49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5DFCD42F" w14:textId="77777777" w:rsidR="00414C57" w:rsidRPr="0042537E" w:rsidRDefault="00F17E3C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="00414C57" w:rsidRPr="0042537E">
              <w:rPr>
                <w:sz w:val="20"/>
                <w:szCs w:val="20"/>
                <w:lang w:val="nl-NL"/>
              </w:rPr>
              <w:t>Moedertaal</w:t>
            </w:r>
          </w:p>
        </w:tc>
        <w:tc>
          <w:tcPr>
            <w:tcW w:w="4253" w:type="dxa"/>
            <w:gridSpan w:val="2"/>
            <w:vAlign w:val="center"/>
          </w:tcPr>
          <w:p w14:paraId="4764E504" w14:textId="77777777" w:rsidR="00414C57" w:rsidRPr="0042537E" w:rsidRDefault="00414C57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04B2B169" w14:textId="77777777" w:rsidR="00414C57" w:rsidRPr="00743106" w:rsidRDefault="00414C57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856F94" w:rsidRPr="00F928E1" w14:paraId="08E85E9A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991" w:type="dxa"/>
            <w:gridSpan w:val="7"/>
            <w:vAlign w:val="center"/>
          </w:tcPr>
          <w:p w14:paraId="251412E5" w14:textId="558AFD81" w:rsidR="00856F94" w:rsidRPr="0042537E" w:rsidRDefault="00856F94" w:rsidP="00023E0F">
            <w:pPr>
              <w:pStyle w:val="Corpsdetexte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Website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1B46DF11" w14:textId="0E25A72C" w:rsidR="00856F94" w:rsidRPr="00743106" w:rsidRDefault="00856F94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  <w:r w:rsidRPr="0042537E">
              <w:rPr>
                <w:color w:val="333399"/>
                <w:sz w:val="18"/>
                <w:szCs w:val="18"/>
                <w:shd w:val="clear" w:color="auto" w:fill="FFFFFF"/>
                <w:lang w:val="nl-NL"/>
              </w:rPr>
              <w:t xml:space="preserve">Een link wordt gemaakt naar uw eigen website alleen als u op uw site </w:t>
            </w:r>
            <w:r>
              <w:rPr>
                <w:color w:val="333399"/>
                <w:sz w:val="18"/>
                <w:szCs w:val="18"/>
                <w:shd w:val="clear" w:color="auto" w:fill="FFFFFF"/>
                <w:lang w:val="nl-NL"/>
              </w:rPr>
              <w:t xml:space="preserve">veilig is </w:t>
            </w:r>
            <w:r w:rsidRPr="00023E0F">
              <w:rPr>
                <w:sz w:val="18"/>
                <w:szCs w:val="18"/>
                <w:lang w:val="nl-NL"/>
              </w:rPr>
              <w:t xml:space="preserve">(https://... </w:t>
            </w:r>
            <w:r>
              <w:rPr>
                <w:sz w:val="18"/>
                <w:szCs w:val="18"/>
                <w:lang w:val="nl-NL"/>
              </w:rPr>
              <w:t xml:space="preserve">in plaats van </w:t>
            </w:r>
            <w:r w:rsidRPr="00023E0F">
              <w:rPr>
                <w:sz w:val="18"/>
                <w:szCs w:val="18"/>
                <w:lang w:val="nl-NL"/>
              </w:rPr>
              <w:t xml:space="preserve">http://...) </w:t>
            </w:r>
            <w:r w:rsidRPr="00881288">
              <w:rPr>
                <w:color w:val="333399"/>
                <w:sz w:val="18"/>
                <w:szCs w:val="18"/>
                <w:lang w:val="nl-NL"/>
              </w:rPr>
              <w:t>en na het invoegen op uw site een link naar uw pagina’s op onze sites</w:t>
            </w:r>
            <w:r w:rsidRPr="0042537E">
              <w:rPr>
                <w:color w:val="333399"/>
                <w:sz w:val="18"/>
                <w:szCs w:val="18"/>
                <w:lang w:val="nl-NL"/>
              </w:rPr>
              <w:t>(backlink).</w:t>
            </w:r>
          </w:p>
        </w:tc>
      </w:tr>
      <w:tr w:rsidR="00670C2A" w:rsidRPr="00F928E1" w14:paraId="517DB6BF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4716" w:type="dxa"/>
            <w:gridSpan w:val="2"/>
            <w:vAlign w:val="center"/>
          </w:tcPr>
          <w:p w14:paraId="5582021A" w14:textId="77777777" w:rsidR="00670C2A" w:rsidRPr="0042537E" w:rsidRDefault="00670C2A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Naam onderneming </w:t>
            </w:r>
            <w:r w:rsidRPr="0042537E">
              <w:rPr>
                <w:color w:val="333399"/>
                <w:sz w:val="18"/>
                <w:szCs w:val="18"/>
                <w:lang w:val="nl-NL"/>
              </w:rPr>
              <w:t>(indien het geval)</w:t>
            </w:r>
          </w:p>
        </w:tc>
        <w:tc>
          <w:tcPr>
            <w:tcW w:w="4253" w:type="dxa"/>
            <w:gridSpan w:val="2"/>
            <w:vAlign w:val="center"/>
          </w:tcPr>
          <w:p w14:paraId="77977636" w14:textId="77777777" w:rsidR="00670C2A" w:rsidRPr="0042537E" w:rsidRDefault="00670C2A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089EDC7F" w14:textId="77777777" w:rsidR="00670C2A" w:rsidRPr="00743106" w:rsidRDefault="00670C2A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F4205D" w:rsidRPr="00F928E1" w14:paraId="6B644169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jc w:val="center"/>
        </w:trPr>
        <w:tc>
          <w:tcPr>
            <w:tcW w:w="4716" w:type="dxa"/>
            <w:gridSpan w:val="2"/>
            <w:vAlign w:val="center"/>
          </w:tcPr>
          <w:p w14:paraId="5ED8A995" w14:textId="3D37C693" w:rsidR="00F4205D" w:rsidRPr="0042537E" w:rsidRDefault="00F4205D" w:rsidP="00023E0F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proofErr w:type="gramStart"/>
            <w:r w:rsidRPr="0042537E">
              <w:rPr>
                <w:sz w:val="20"/>
                <w:szCs w:val="20"/>
                <w:lang w:val="nl-NL"/>
              </w:rPr>
              <w:t>BTW /</w:t>
            </w:r>
            <w:proofErr w:type="gramEnd"/>
            <w:r w:rsidRPr="0042537E">
              <w:rPr>
                <w:sz w:val="20"/>
                <w:szCs w:val="20"/>
                <w:lang w:val="nl-NL"/>
              </w:rPr>
              <w:t xml:space="preserve"> Ondernemingsnummer </w:t>
            </w:r>
            <w:r w:rsidRPr="0042537E">
              <w:rPr>
                <w:color w:val="333399"/>
                <w:sz w:val="18"/>
                <w:szCs w:val="18"/>
                <w:lang w:val="nl-NL"/>
              </w:rPr>
              <w:t>(indien het geval)</w:t>
            </w:r>
          </w:p>
        </w:tc>
        <w:tc>
          <w:tcPr>
            <w:tcW w:w="4253" w:type="dxa"/>
            <w:gridSpan w:val="2"/>
            <w:vAlign w:val="center"/>
          </w:tcPr>
          <w:p w14:paraId="38EE9E0F" w14:textId="77777777" w:rsidR="00F4205D" w:rsidRPr="0042537E" w:rsidRDefault="00F4205D" w:rsidP="005C0D4E">
            <w:pPr>
              <w:pStyle w:val="Corpsdetexte"/>
              <w:ind w:left="142" w:right="-1"/>
              <w:rPr>
                <w:sz w:val="20"/>
                <w:szCs w:val="20"/>
                <w:lang w:val="nl-NL"/>
              </w:rPr>
            </w:pPr>
          </w:p>
        </w:tc>
        <w:tc>
          <w:tcPr>
            <w:tcW w:w="1022" w:type="dxa"/>
            <w:gridSpan w:val="3"/>
            <w:vAlign w:val="center"/>
          </w:tcPr>
          <w:p w14:paraId="353272A0" w14:textId="77777777" w:rsidR="00F4205D" w:rsidRPr="00743106" w:rsidRDefault="00F4205D" w:rsidP="005C0D4E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3271DD" w:rsidRPr="00F928E1" w14:paraId="1CCE054D" w14:textId="77777777" w:rsidTr="00800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991" w:type="dxa"/>
            <w:gridSpan w:val="7"/>
            <w:vAlign w:val="center"/>
          </w:tcPr>
          <w:p w14:paraId="4014479A" w14:textId="77777777" w:rsidR="00C11BFC" w:rsidRPr="0042537E" w:rsidRDefault="00E14F1A" w:rsidP="009E3930">
            <w:pPr>
              <w:pStyle w:val="Corpsdetexte"/>
              <w:rPr>
                <w:color w:val="C00000"/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 </w:t>
            </w:r>
            <w:r w:rsidR="00F17E3C" w:rsidRPr="0042537E">
              <w:rPr>
                <w:color w:val="C00000"/>
                <w:sz w:val="20"/>
                <w:szCs w:val="20"/>
                <w:lang w:val="nl-NL"/>
              </w:rPr>
              <w:t xml:space="preserve">* </w:t>
            </w:r>
            <w:r w:rsidRPr="0042537E">
              <w:rPr>
                <w:sz w:val="20"/>
                <w:szCs w:val="20"/>
                <w:lang w:val="nl-NL"/>
              </w:rPr>
              <w:t>K</w:t>
            </w:r>
            <w:r w:rsidR="00E67C3B" w:rsidRPr="0042537E">
              <w:rPr>
                <w:sz w:val="20"/>
                <w:szCs w:val="20"/>
                <w:lang w:val="nl-NL"/>
              </w:rPr>
              <w:t xml:space="preserve">ruis het vakje rechtaan, </w:t>
            </w:r>
            <w:r w:rsidRPr="0042537E">
              <w:rPr>
                <w:sz w:val="20"/>
                <w:szCs w:val="20"/>
                <w:lang w:val="nl-NL"/>
              </w:rPr>
              <w:t>om de taal (talen) te selecteren w</w:t>
            </w:r>
            <w:r w:rsidR="00444187" w:rsidRPr="0042537E">
              <w:rPr>
                <w:sz w:val="20"/>
                <w:szCs w:val="20"/>
                <w:lang w:val="nl-NL"/>
              </w:rPr>
              <w:t>aarin u uw pagina’s wilt hebben</w:t>
            </w:r>
          </w:p>
          <w:tbl>
            <w:tblPr>
              <w:tblStyle w:val="Grilledutableau"/>
              <w:tblpPr w:leftFromText="141" w:rightFromText="141" w:vertAnchor="text" w:horzAnchor="margin" w:tblpXSpec="right" w:tblpY="92"/>
              <w:tblOverlap w:val="never"/>
              <w:tblW w:w="1985" w:type="dxa"/>
              <w:tblLook w:val="04A0" w:firstRow="1" w:lastRow="0" w:firstColumn="1" w:lastColumn="0" w:noHBand="0" w:noVBand="1"/>
            </w:tblPr>
            <w:tblGrid>
              <w:gridCol w:w="1413"/>
              <w:gridCol w:w="572"/>
            </w:tblGrid>
            <w:tr w:rsidR="00C11BFC" w:rsidRPr="00F928E1" w14:paraId="0ACB8D85" w14:textId="77777777" w:rsidTr="006A26F3">
              <w:tc>
                <w:tcPr>
                  <w:tcW w:w="1413" w:type="dxa"/>
                </w:tcPr>
                <w:p w14:paraId="650BB629" w14:textId="77777777" w:rsidR="00C11BFC" w:rsidRPr="0042537E" w:rsidRDefault="00C11BFC" w:rsidP="00C11BFC">
                  <w:pPr>
                    <w:pStyle w:val="Corpsdetexte"/>
                    <w:rPr>
                      <w:sz w:val="18"/>
                      <w:szCs w:val="18"/>
                      <w:lang w:val="nl-NL"/>
                    </w:rPr>
                  </w:pPr>
                  <w:r w:rsidRPr="0042537E">
                    <w:rPr>
                      <w:sz w:val="18"/>
                      <w:szCs w:val="18"/>
                      <w:lang w:val="nl-NL"/>
                    </w:rPr>
                    <w:t>Nederlandse</w:t>
                  </w:r>
                </w:p>
              </w:tc>
              <w:tc>
                <w:tcPr>
                  <w:tcW w:w="572" w:type="dxa"/>
                </w:tcPr>
                <w:p w14:paraId="0D582D39" w14:textId="77777777" w:rsidR="00C11BFC" w:rsidRPr="00743106" w:rsidRDefault="00C11BFC" w:rsidP="006A26F3">
                  <w:pPr>
                    <w:pStyle w:val="Corpsdetexte"/>
                    <w:jc w:val="center"/>
                    <w:rPr>
                      <w:b/>
                      <w:color w:val="008000"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C11BFC" w:rsidRPr="00F928E1" w14:paraId="408C7D5D" w14:textId="77777777" w:rsidTr="006A26F3">
              <w:tc>
                <w:tcPr>
                  <w:tcW w:w="1413" w:type="dxa"/>
                </w:tcPr>
                <w:p w14:paraId="3E00E86E" w14:textId="77777777" w:rsidR="00C11BFC" w:rsidRPr="0042537E" w:rsidRDefault="00C11BFC" w:rsidP="00C11BFC">
                  <w:pPr>
                    <w:pStyle w:val="Corpsdetexte"/>
                    <w:rPr>
                      <w:sz w:val="18"/>
                      <w:szCs w:val="18"/>
                      <w:lang w:val="nl-NL"/>
                    </w:rPr>
                  </w:pPr>
                  <w:r w:rsidRPr="0042537E">
                    <w:rPr>
                      <w:sz w:val="18"/>
                      <w:szCs w:val="18"/>
                      <w:lang w:val="nl-NL"/>
                    </w:rPr>
                    <w:t>Franse</w:t>
                  </w:r>
                </w:p>
              </w:tc>
              <w:tc>
                <w:tcPr>
                  <w:tcW w:w="572" w:type="dxa"/>
                </w:tcPr>
                <w:p w14:paraId="43E197E1" w14:textId="77777777" w:rsidR="00C11BFC" w:rsidRPr="00743106" w:rsidRDefault="00C11BFC" w:rsidP="006A26F3">
                  <w:pPr>
                    <w:pStyle w:val="Corpsdetexte"/>
                    <w:jc w:val="center"/>
                    <w:rPr>
                      <w:b/>
                      <w:color w:val="008000"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C11BFC" w:rsidRPr="00F928E1" w14:paraId="1E8127EA" w14:textId="77777777" w:rsidTr="006A26F3">
              <w:tc>
                <w:tcPr>
                  <w:tcW w:w="1413" w:type="dxa"/>
                </w:tcPr>
                <w:p w14:paraId="68B21E77" w14:textId="77777777" w:rsidR="00C11BFC" w:rsidRPr="0042537E" w:rsidRDefault="00C11BFC" w:rsidP="00C11BFC">
                  <w:pPr>
                    <w:pStyle w:val="Corpsdetexte"/>
                    <w:rPr>
                      <w:sz w:val="18"/>
                      <w:szCs w:val="18"/>
                      <w:lang w:val="nl-NL"/>
                    </w:rPr>
                  </w:pPr>
                  <w:r w:rsidRPr="0042537E">
                    <w:rPr>
                      <w:sz w:val="18"/>
                      <w:szCs w:val="18"/>
                      <w:lang w:val="nl-NL"/>
                    </w:rPr>
                    <w:t>Engelse</w:t>
                  </w:r>
                </w:p>
              </w:tc>
              <w:tc>
                <w:tcPr>
                  <w:tcW w:w="572" w:type="dxa"/>
                </w:tcPr>
                <w:p w14:paraId="1447B897" w14:textId="77777777" w:rsidR="00C11BFC" w:rsidRPr="00743106" w:rsidRDefault="00C11BFC" w:rsidP="006A26F3">
                  <w:pPr>
                    <w:pStyle w:val="Corpsdetexte"/>
                    <w:jc w:val="center"/>
                    <w:rPr>
                      <w:b/>
                      <w:color w:val="008000"/>
                      <w:sz w:val="18"/>
                      <w:szCs w:val="18"/>
                      <w:lang w:val="nl-NL"/>
                    </w:rPr>
                  </w:pPr>
                </w:p>
              </w:tc>
            </w:tr>
          </w:tbl>
          <w:p w14:paraId="5BE4F22E" w14:textId="77777777" w:rsidR="00C11BFC" w:rsidRPr="0042537E" w:rsidRDefault="00C11BFC" w:rsidP="009E3930">
            <w:pPr>
              <w:pStyle w:val="Corpsdetexte"/>
              <w:ind w:left="113"/>
              <w:rPr>
                <w:color w:val="C00000"/>
                <w:sz w:val="20"/>
                <w:szCs w:val="20"/>
                <w:lang w:val="nl-NL"/>
              </w:rPr>
            </w:pPr>
            <w:r w:rsidRPr="0042537E">
              <w:rPr>
                <w:color w:val="333399"/>
                <w:sz w:val="18"/>
                <w:szCs w:val="18"/>
                <w:lang w:val="nl-NL"/>
              </w:rPr>
              <w:t>In de prijs van uw inschrijving zijn uw pagina's in de talen van uw keuze inbegrepen.</w:t>
            </w:r>
          </w:p>
          <w:p w14:paraId="792BB50F" w14:textId="77777777" w:rsidR="00C11BFC" w:rsidRPr="0042537E" w:rsidRDefault="00C11BFC" w:rsidP="00572DDD">
            <w:pPr>
              <w:pStyle w:val="Corpsdetexte"/>
              <w:ind w:left="113"/>
              <w:rPr>
                <w:sz w:val="20"/>
                <w:szCs w:val="20"/>
                <w:lang w:val="nl-NL"/>
              </w:rPr>
            </w:pPr>
          </w:p>
        </w:tc>
      </w:tr>
    </w:tbl>
    <w:p w14:paraId="26AE1066" w14:textId="77777777" w:rsidR="00A41FE5" w:rsidRPr="0042537E" w:rsidRDefault="00A41FE5" w:rsidP="00165E56">
      <w:pPr>
        <w:ind w:left="142"/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27"/>
        <w:gridCol w:w="454"/>
        <w:gridCol w:w="2177"/>
        <w:gridCol w:w="2177"/>
        <w:gridCol w:w="454"/>
        <w:gridCol w:w="2176"/>
        <w:gridCol w:w="7"/>
      </w:tblGrid>
      <w:tr w:rsidR="00232C9C" w:rsidRPr="00F928E1" w14:paraId="35668132" w14:textId="77777777" w:rsidTr="002A1E6C">
        <w:trPr>
          <w:gridAfter w:val="1"/>
          <w:wAfter w:w="7" w:type="dxa"/>
          <w:trHeight w:val="397"/>
          <w:jc w:val="center"/>
        </w:trPr>
        <w:tc>
          <w:tcPr>
            <w:tcW w:w="9965" w:type="dxa"/>
            <w:gridSpan w:val="6"/>
            <w:tcBorders>
              <w:right w:val="single" w:sz="18" w:space="0" w:color="auto"/>
            </w:tcBorders>
            <w:vAlign w:val="center"/>
          </w:tcPr>
          <w:p w14:paraId="7EB7E015" w14:textId="227686C8" w:rsidR="00232C9C" w:rsidRPr="0042537E" w:rsidRDefault="00977B07" w:rsidP="00232C9C">
            <w:pPr>
              <w:pStyle w:val="Titre2"/>
              <w:spacing w:before="0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Beëdigd t</w:t>
            </w:r>
            <w:r w:rsidR="00232C9C" w:rsidRPr="0042537E">
              <w:rPr>
                <w:sz w:val="22"/>
                <w:szCs w:val="22"/>
                <w:lang w:val="nl-NL"/>
              </w:rPr>
              <w:t xml:space="preserve">olk </w:t>
            </w:r>
            <w:r>
              <w:rPr>
                <w:sz w:val="22"/>
                <w:szCs w:val="22"/>
                <w:lang w:val="nl-NL"/>
              </w:rPr>
              <w:t xml:space="preserve">in België </w:t>
            </w:r>
            <w:r w:rsidR="00232C9C" w:rsidRPr="0042537E">
              <w:rPr>
                <w:sz w:val="22"/>
                <w:szCs w:val="22"/>
                <w:lang w:val="nl-NL"/>
              </w:rPr>
              <w:t xml:space="preserve">in de volgende talencombinaties </w:t>
            </w:r>
          </w:p>
          <w:p w14:paraId="6F1C8D52" w14:textId="0D49409C" w:rsidR="00232C9C" w:rsidRPr="009B780E" w:rsidRDefault="0042314F" w:rsidP="009E3930">
            <w:pPr>
              <w:spacing w:after="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42314F">
              <w:rPr>
                <w:rFonts w:ascii="Arial" w:hAnsi="Arial" w:cs="Arial"/>
                <w:sz w:val="18"/>
                <w:szCs w:val="18"/>
                <w:lang w:val="nl-NL"/>
              </w:rPr>
              <w:t>Alleen de talencombinaties die zijn gevalideerd door het nationaal register van vertalers, tolken en beëdigde vertalers-tolken in België zullen worden gepubliceerd.</w:t>
            </w:r>
          </w:p>
        </w:tc>
      </w:tr>
      <w:tr w:rsidR="00232C9C" w:rsidRPr="0042537E" w14:paraId="7C61D83D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38771F20" w14:textId="77777777" w:rsidR="00232C9C" w:rsidRPr="0042537E" w:rsidRDefault="00C14654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4CF1DECC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5FD1F95" w14:textId="77777777" w:rsidR="00232C9C" w:rsidRPr="0042537E" w:rsidRDefault="00C14654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AB1916A" w14:textId="77777777" w:rsidR="00232C9C" w:rsidRPr="0042537E" w:rsidRDefault="00C14654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592453C4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61AE723F" w14:textId="77777777" w:rsidR="00232C9C" w:rsidRPr="0042537E" w:rsidRDefault="00C14654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</w:tr>
      <w:tr w:rsidR="00232C9C" w:rsidRPr="0042537E" w14:paraId="56BF9437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50B197F1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81ED516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1E19358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5DE7575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624CBEDA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354297A0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32C9C" w:rsidRPr="0042537E" w14:paraId="58D86EE6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0EA5D993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B989CD8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8C5C609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64B309E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1D95063A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791C96F7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32C9C" w:rsidRPr="0042537E" w14:paraId="2856F2F3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0223606D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2236D42C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C7653A9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274434D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146B0B2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1FF580B2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32C9C" w:rsidRPr="0042537E" w14:paraId="669D1800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2AB3164A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336AEFB2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87A5F33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9A2F1B4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7B1F7FD9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0278929C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32C9C" w:rsidRPr="0042537E" w14:paraId="31BE391B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33AEB416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03F72AD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D1F4A04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46735E6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268B861B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51A49392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32C9C" w:rsidRPr="0042537E" w14:paraId="18BDAA0C" w14:textId="77777777" w:rsidTr="002A1E6C">
        <w:trPr>
          <w:trHeight w:val="397"/>
          <w:jc w:val="center"/>
        </w:trPr>
        <w:tc>
          <w:tcPr>
            <w:tcW w:w="2527" w:type="dxa"/>
            <w:vAlign w:val="center"/>
          </w:tcPr>
          <w:p w14:paraId="114A8DD1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742F3D0D" w14:textId="77777777" w:rsidR="00232C9C" w:rsidRPr="0042537E" w:rsidRDefault="00232C9C" w:rsidP="00232C9C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346096B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0E424B7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B6147F7" w14:textId="77777777" w:rsidR="00232C9C" w:rsidRPr="0042537E" w:rsidRDefault="00232C9C" w:rsidP="00232C9C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2E128D26" w14:textId="77777777" w:rsidR="00232C9C" w:rsidRPr="0042537E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32C9C" w:rsidRPr="00F928E1" w14:paraId="50AEC2D7" w14:textId="77777777" w:rsidTr="002A1E6C">
        <w:trPr>
          <w:trHeight w:val="397"/>
          <w:jc w:val="center"/>
        </w:trPr>
        <w:tc>
          <w:tcPr>
            <w:tcW w:w="9972" w:type="dxa"/>
            <w:gridSpan w:val="7"/>
            <w:tcBorders>
              <w:right w:val="single" w:sz="18" w:space="0" w:color="auto"/>
            </w:tcBorders>
            <w:vAlign w:val="center"/>
          </w:tcPr>
          <w:p w14:paraId="3F314D86" w14:textId="227413DE" w:rsidR="00C14654" w:rsidRPr="0042537E" w:rsidRDefault="00C14654" w:rsidP="00C14654">
            <w:pPr>
              <w:pStyle w:val="PrformatHTML"/>
              <w:shd w:val="clear" w:color="auto" w:fill="FFFFFF"/>
              <w:rPr>
                <w:rFonts w:ascii="Arial" w:hAnsi="Arial" w:cs="Arial"/>
                <w:lang w:val="nl-NL"/>
              </w:rPr>
            </w:pPr>
            <w:r w:rsidRPr="0042537E">
              <w:rPr>
                <w:rFonts w:ascii="Arial" w:hAnsi="Arial" w:cs="Arial"/>
                <w:b/>
                <w:lang w:val="nl-NL"/>
              </w:rPr>
              <w:t xml:space="preserve">Andere landen waar u beëdigd tolk bent </w:t>
            </w:r>
            <w:r w:rsidR="006B4233" w:rsidRPr="004D119E">
              <w:rPr>
                <w:rFonts w:ascii="Arial" w:hAnsi="Arial" w:cs="Arial"/>
                <w:color w:val="333399"/>
                <w:sz w:val="18"/>
                <w:szCs w:val="18"/>
                <w:lang w:val="nl-NL" w:eastAsia="en-US" w:bidi="en-US"/>
              </w:rPr>
              <w:t>(noem ze, indien dit het geval is):</w:t>
            </w:r>
          </w:p>
          <w:p w14:paraId="6177EC3D" w14:textId="77777777" w:rsidR="00232C9C" w:rsidRPr="007B704D" w:rsidRDefault="00232C9C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741789F1" w14:textId="77777777" w:rsidR="009A4581" w:rsidRDefault="009A4581" w:rsidP="00165E56">
      <w:pPr>
        <w:ind w:left="142"/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27"/>
        <w:gridCol w:w="454"/>
        <w:gridCol w:w="2177"/>
        <w:gridCol w:w="2177"/>
        <w:gridCol w:w="454"/>
        <w:gridCol w:w="2176"/>
        <w:gridCol w:w="7"/>
      </w:tblGrid>
      <w:tr w:rsidR="00977B07" w:rsidRPr="00F928E1" w14:paraId="7D483FCB" w14:textId="77777777" w:rsidTr="00675413">
        <w:trPr>
          <w:gridAfter w:val="1"/>
          <w:wAfter w:w="7" w:type="dxa"/>
          <w:trHeight w:val="397"/>
          <w:jc w:val="center"/>
        </w:trPr>
        <w:tc>
          <w:tcPr>
            <w:tcW w:w="9965" w:type="dxa"/>
            <w:gridSpan w:val="6"/>
            <w:tcBorders>
              <w:right w:val="single" w:sz="18" w:space="0" w:color="auto"/>
            </w:tcBorders>
            <w:vAlign w:val="center"/>
          </w:tcPr>
          <w:p w14:paraId="6630E82F" w14:textId="47340440" w:rsidR="00977B07" w:rsidRPr="00977B07" w:rsidRDefault="00977B07" w:rsidP="00977B07">
            <w:pPr>
              <w:pStyle w:val="Titre2"/>
              <w:spacing w:before="0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Gespecialiseerd t</w:t>
            </w:r>
            <w:r w:rsidRPr="0042537E">
              <w:rPr>
                <w:sz w:val="22"/>
                <w:szCs w:val="22"/>
                <w:lang w:val="nl-NL"/>
              </w:rPr>
              <w:t>olk</w:t>
            </w:r>
            <w:r>
              <w:rPr>
                <w:sz w:val="22"/>
                <w:szCs w:val="22"/>
                <w:lang w:val="nl-NL"/>
              </w:rPr>
              <w:t xml:space="preserve"> </w:t>
            </w:r>
            <w:r w:rsidRPr="0042537E">
              <w:rPr>
                <w:sz w:val="22"/>
                <w:szCs w:val="22"/>
                <w:lang w:val="nl-NL"/>
              </w:rPr>
              <w:t xml:space="preserve">in de volgende talencombinaties </w:t>
            </w:r>
          </w:p>
        </w:tc>
      </w:tr>
      <w:tr w:rsidR="00977B07" w:rsidRPr="0042537E" w14:paraId="49F2D109" w14:textId="77777777" w:rsidTr="00675413">
        <w:trPr>
          <w:trHeight w:val="397"/>
          <w:jc w:val="center"/>
        </w:trPr>
        <w:tc>
          <w:tcPr>
            <w:tcW w:w="2527" w:type="dxa"/>
            <w:vAlign w:val="center"/>
          </w:tcPr>
          <w:p w14:paraId="57C43E17" w14:textId="77777777" w:rsidR="00977B07" w:rsidRPr="0042537E" w:rsidRDefault="00977B07" w:rsidP="00675413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1E8ECF33" w14:textId="77777777" w:rsidR="00977B07" w:rsidRPr="0042537E" w:rsidRDefault="00977B07" w:rsidP="00675413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7AF9F02" w14:textId="77777777" w:rsidR="00977B07" w:rsidRPr="0042537E" w:rsidRDefault="00977B07" w:rsidP="00675413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773F481" w14:textId="77777777" w:rsidR="00977B07" w:rsidRPr="0042537E" w:rsidRDefault="00977B07" w:rsidP="00675413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1677DE78" w14:textId="77777777" w:rsidR="00977B07" w:rsidRPr="0042537E" w:rsidRDefault="00977B07" w:rsidP="00675413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0F9E60C3" w14:textId="77777777" w:rsidR="00977B07" w:rsidRPr="0042537E" w:rsidRDefault="00977B07" w:rsidP="00675413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</w:tr>
      <w:tr w:rsidR="00977B07" w:rsidRPr="0042537E" w14:paraId="550E1558" w14:textId="77777777" w:rsidTr="00675413">
        <w:trPr>
          <w:trHeight w:val="397"/>
          <w:jc w:val="center"/>
        </w:trPr>
        <w:tc>
          <w:tcPr>
            <w:tcW w:w="2527" w:type="dxa"/>
            <w:vAlign w:val="center"/>
          </w:tcPr>
          <w:p w14:paraId="034A28F4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F11D495" w14:textId="77777777" w:rsidR="00977B07" w:rsidRPr="0042537E" w:rsidRDefault="00977B07" w:rsidP="00675413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A153DF5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BF6CB14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65D98778" w14:textId="77777777" w:rsidR="00977B07" w:rsidRPr="0042537E" w:rsidRDefault="00977B07" w:rsidP="00675413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652EF230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77B07" w:rsidRPr="0042537E" w14:paraId="237B5052" w14:textId="77777777" w:rsidTr="00675413">
        <w:trPr>
          <w:trHeight w:val="397"/>
          <w:jc w:val="center"/>
        </w:trPr>
        <w:tc>
          <w:tcPr>
            <w:tcW w:w="2527" w:type="dxa"/>
            <w:vAlign w:val="center"/>
          </w:tcPr>
          <w:p w14:paraId="1855BF1E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2C9195D3" w14:textId="77777777" w:rsidR="00977B07" w:rsidRPr="0042537E" w:rsidRDefault="00977B07" w:rsidP="00675413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82D94C5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7B13098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23A207B2" w14:textId="77777777" w:rsidR="00977B07" w:rsidRPr="0042537E" w:rsidRDefault="00977B07" w:rsidP="00675413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1A0DEE4A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77B07" w:rsidRPr="0042537E" w14:paraId="29F3B993" w14:textId="77777777" w:rsidTr="00675413">
        <w:trPr>
          <w:trHeight w:val="397"/>
          <w:jc w:val="center"/>
        </w:trPr>
        <w:tc>
          <w:tcPr>
            <w:tcW w:w="2527" w:type="dxa"/>
            <w:vAlign w:val="center"/>
          </w:tcPr>
          <w:p w14:paraId="4CC51F8C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1581BD2" w14:textId="77777777" w:rsidR="00977B07" w:rsidRPr="0042537E" w:rsidRDefault="00977B07" w:rsidP="00675413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C301895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C2C0F68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1157C540" w14:textId="77777777" w:rsidR="00977B07" w:rsidRPr="0042537E" w:rsidRDefault="00977B07" w:rsidP="00675413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6F36F220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77B07" w:rsidRPr="0042537E" w14:paraId="5EBBDDE3" w14:textId="77777777" w:rsidTr="00675413">
        <w:trPr>
          <w:trHeight w:val="397"/>
          <w:jc w:val="center"/>
        </w:trPr>
        <w:tc>
          <w:tcPr>
            <w:tcW w:w="2527" w:type="dxa"/>
            <w:vAlign w:val="center"/>
          </w:tcPr>
          <w:p w14:paraId="0623114D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A5B62BC" w14:textId="77777777" w:rsidR="00977B07" w:rsidRPr="0042537E" w:rsidRDefault="00977B07" w:rsidP="00675413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EE77CC4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1AA6D6E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234E31D" w14:textId="77777777" w:rsidR="00977B07" w:rsidRPr="0042537E" w:rsidRDefault="00977B07" w:rsidP="00675413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3" w:type="dxa"/>
            <w:gridSpan w:val="2"/>
            <w:tcBorders>
              <w:right w:val="single" w:sz="18" w:space="0" w:color="auto"/>
            </w:tcBorders>
            <w:vAlign w:val="center"/>
          </w:tcPr>
          <w:p w14:paraId="01F99453" w14:textId="77777777" w:rsidR="00977B07" w:rsidRPr="0042537E" w:rsidRDefault="00977B07" w:rsidP="0067541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329F855D" w14:textId="77777777" w:rsidR="00977B07" w:rsidRPr="007B704D" w:rsidRDefault="00977B07" w:rsidP="00165E56">
      <w:pPr>
        <w:ind w:left="142"/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W w:w="9968" w:type="dxa"/>
        <w:jc w:val="center"/>
        <w:tblLook w:val="01E0" w:firstRow="1" w:lastRow="1" w:firstColumn="1" w:lastColumn="1" w:noHBand="0" w:noVBand="0"/>
      </w:tblPr>
      <w:tblGrid>
        <w:gridCol w:w="9135"/>
        <w:gridCol w:w="833"/>
      </w:tblGrid>
      <w:tr w:rsidR="004F6955" w:rsidRPr="00F928E1" w14:paraId="19F36E3E" w14:textId="77777777" w:rsidTr="0048217C">
        <w:trPr>
          <w:trHeight w:val="397"/>
          <w:jc w:val="center"/>
        </w:trPr>
        <w:tc>
          <w:tcPr>
            <w:tcW w:w="996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13D587" w14:textId="1EC04628" w:rsidR="004F6955" w:rsidRPr="0048217C" w:rsidRDefault="004F6955" w:rsidP="0048217C">
            <w:pPr>
              <w:pStyle w:val="Titre2"/>
              <w:spacing w:before="0"/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</w:pPr>
            <w:r w:rsidRPr="0042537E">
              <w:rPr>
                <w:sz w:val="22"/>
                <w:szCs w:val="22"/>
                <w:lang w:val="nl-NL"/>
              </w:rPr>
              <w:t>Soort tolken en specialisaties</w:t>
            </w:r>
            <w:r w:rsidRPr="0042537E"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  <w:t xml:space="preserve"> </w:t>
            </w:r>
            <w:r w:rsidR="0048217C"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  <w:t>- k</w:t>
            </w:r>
            <w:r w:rsidR="0048217C" w:rsidRPr="0042537E"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  <w:t>ruis het vakje rechts aan</w:t>
            </w:r>
          </w:p>
        </w:tc>
      </w:tr>
      <w:tr w:rsidR="00653D71" w:rsidRPr="00F928E1" w14:paraId="7CE52454" w14:textId="77777777" w:rsidTr="003E33B9">
        <w:trPr>
          <w:trHeight w:val="407"/>
          <w:jc w:val="center"/>
        </w:trPr>
        <w:tc>
          <w:tcPr>
            <w:tcW w:w="996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D8FDF7" w14:textId="328304F7" w:rsidR="00653D71" w:rsidRDefault="00653D71" w:rsidP="00653D71">
            <w:pPr>
              <w:pStyle w:val="Corpsdetexte"/>
              <w:rPr>
                <w:color w:val="333399"/>
                <w:sz w:val="20"/>
                <w:szCs w:val="20"/>
                <w:lang w:val="nl-NL"/>
              </w:rPr>
            </w:pPr>
            <w:r w:rsidRPr="0042537E">
              <w:rPr>
                <w:b/>
                <w:sz w:val="20"/>
                <w:szCs w:val="20"/>
                <w:lang w:val="nl-NL"/>
              </w:rPr>
              <w:t xml:space="preserve">Audiotranscriptie in de volgende talen </w:t>
            </w:r>
            <w:r w:rsidR="006B4233" w:rsidRPr="004D119E">
              <w:rPr>
                <w:color w:val="333399"/>
                <w:sz w:val="18"/>
                <w:szCs w:val="18"/>
                <w:lang w:val="nl-NL"/>
              </w:rPr>
              <w:t>(noem ze, indien dit het geval is):</w:t>
            </w:r>
          </w:p>
          <w:p w14:paraId="6193C478" w14:textId="77777777" w:rsidR="00653D71" w:rsidRPr="0042537E" w:rsidRDefault="00653D71" w:rsidP="00683EA7">
            <w:pPr>
              <w:pStyle w:val="Corpsdetexte"/>
              <w:ind w:left="142" w:right="-1"/>
              <w:rPr>
                <w:b/>
                <w:sz w:val="20"/>
                <w:szCs w:val="20"/>
                <w:lang w:val="nl-NL"/>
              </w:rPr>
            </w:pPr>
          </w:p>
        </w:tc>
      </w:tr>
      <w:tr w:rsidR="004F6955" w:rsidRPr="0042537E" w14:paraId="50897B82" w14:textId="77777777" w:rsidTr="003E33B9">
        <w:trPr>
          <w:jc w:val="center"/>
        </w:trPr>
        <w:tc>
          <w:tcPr>
            <w:tcW w:w="913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7DAFAA91" w14:textId="77777777" w:rsidR="004F6955" w:rsidRPr="0042537E" w:rsidRDefault="005025A2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Conferentietolk</w:t>
            </w:r>
          </w:p>
        </w:tc>
        <w:tc>
          <w:tcPr>
            <w:tcW w:w="83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572F66D9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42537E" w14:paraId="748CC31B" w14:textId="77777777" w:rsidTr="003E33B9">
        <w:trPr>
          <w:jc w:val="center"/>
        </w:trPr>
        <w:tc>
          <w:tcPr>
            <w:tcW w:w="9135" w:type="dxa"/>
            <w:tcBorders>
              <w:left w:val="single" w:sz="18" w:space="0" w:color="auto"/>
            </w:tcBorders>
            <w:vAlign w:val="center"/>
          </w:tcPr>
          <w:p w14:paraId="4553FA8D" w14:textId="77777777" w:rsidR="004F6955" w:rsidRPr="0042537E" w:rsidRDefault="005025A2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Consecutief tolken</w:t>
            </w:r>
          </w:p>
        </w:tc>
        <w:tc>
          <w:tcPr>
            <w:tcW w:w="833" w:type="dxa"/>
            <w:tcBorders>
              <w:right w:val="single" w:sz="18" w:space="0" w:color="auto"/>
            </w:tcBorders>
            <w:vAlign w:val="center"/>
          </w:tcPr>
          <w:p w14:paraId="41BFC246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42537E" w14:paraId="68F5E37E" w14:textId="77777777" w:rsidTr="003E33B9">
        <w:trPr>
          <w:jc w:val="center"/>
        </w:trPr>
        <w:tc>
          <w:tcPr>
            <w:tcW w:w="9135" w:type="dxa"/>
            <w:tcBorders>
              <w:left w:val="single" w:sz="18" w:space="0" w:color="auto"/>
            </w:tcBorders>
            <w:vAlign w:val="center"/>
          </w:tcPr>
          <w:p w14:paraId="5725CE2E" w14:textId="77777777" w:rsidR="004F6955" w:rsidRPr="0042537E" w:rsidRDefault="005025A2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Fluistertolken (</w:t>
            </w:r>
            <w:proofErr w:type="spellStart"/>
            <w:r w:rsidRPr="0042537E">
              <w:rPr>
                <w:sz w:val="20"/>
                <w:szCs w:val="20"/>
                <w:lang w:val="nl-NL"/>
              </w:rPr>
              <w:t>chuchotage</w:t>
            </w:r>
            <w:proofErr w:type="spellEnd"/>
            <w:r w:rsidRPr="0042537E"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833" w:type="dxa"/>
            <w:tcBorders>
              <w:right w:val="single" w:sz="18" w:space="0" w:color="auto"/>
            </w:tcBorders>
            <w:vAlign w:val="center"/>
          </w:tcPr>
          <w:p w14:paraId="60639FCA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42537E" w14:paraId="41E89C54" w14:textId="77777777" w:rsidTr="003E33B9">
        <w:trPr>
          <w:jc w:val="center"/>
        </w:trPr>
        <w:tc>
          <w:tcPr>
            <w:tcW w:w="9135" w:type="dxa"/>
            <w:tcBorders>
              <w:left w:val="single" w:sz="18" w:space="0" w:color="auto"/>
            </w:tcBorders>
            <w:vAlign w:val="center"/>
          </w:tcPr>
          <w:p w14:paraId="6B653B94" w14:textId="77777777" w:rsidR="004F6955" w:rsidRPr="0042537E" w:rsidRDefault="005025A2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Onderhandelingstolken</w:t>
            </w:r>
          </w:p>
        </w:tc>
        <w:tc>
          <w:tcPr>
            <w:tcW w:w="833" w:type="dxa"/>
            <w:tcBorders>
              <w:right w:val="single" w:sz="18" w:space="0" w:color="auto"/>
            </w:tcBorders>
            <w:vAlign w:val="center"/>
          </w:tcPr>
          <w:p w14:paraId="25AB910E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42537E" w14:paraId="2AB1797F" w14:textId="77777777" w:rsidTr="003E33B9">
        <w:trPr>
          <w:jc w:val="center"/>
        </w:trPr>
        <w:tc>
          <w:tcPr>
            <w:tcW w:w="9135" w:type="dxa"/>
            <w:tcBorders>
              <w:left w:val="single" w:sz="18" w:space="0" w:color="auto"/>
            </w:tcBorders>
            <w:vAlign w:val="center"/>
          </w:tcPr>
          <w:p w14:paraId="13C21EFB" w14:textId="77777777" w:rsidR="004F6955" w:rsidRPr="0042537E" w:rsidRDefault="005025A2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Simultaan tolken</w:t>
            </w:r>
          </w:p>
        </w:tc>
        <w:tc>
          <w:tcPr>
            <w:tcW w:w="833" w:type="dxa"/>
            <w:tcBorders>
              <w:right w:val="single" w:sz="18" w:space="0" w:color="auto"/>
            </w:tcBorders>
            <w:vAlign w:val="center"/>
          </w:tcPr>
          <w:p w14:paraId="192B3C35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42537E" w14:paraId="7BB82F1F" w14:textId="77777777" w:rsidTr="003E33B9">
        <w:trPr>
          <w:jc w:val="center"/>
        </w:trPr>
        <w:tc>
          <w:tcPr>
            <w:tcW w:w="9135" w:type="dxa"/>
            <w:tcBorders>
              <w:left w:val="single" w:sz="18" w:space="0" w:color="auto"/>
            </w:tcBorders>
            <w:vAlign w:val="center"/>
          </w:tcPr>
          <w:p w14:paraId="758ED879" w14:textId="77777777" w:rsidR="004F6955" w:rsidRPr="0042537E" w:rsidRDefault="005025A2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Verbindingstolken</w:t>
            </w:r>
          </w:p>
        </w:tc>
        <w:tc>
          <w:tcPr>
            <w:tcW w:w="833" w:type="dxa"/>
            <w:tcBorders>
              <w:right w:val="single" w:sz="18" w:space="0" w:color="auto"/>
            </w:tcBorders>
            <w:vAlign w:val="center"/>
          </w:tcPr>
          <w:p w14:paraId="041383E9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F928E1" w14:paraId="43F4C5F9" w14:textId="77777777" w:rsidTr="003E33B9">
        <w:trPr>
          <w:jc w:val="center"/>
        </w:trPr>
        <w:tc>
          <w:tcPr>
            <w:tcW w:w="9135" w:type="dxa"/>
            <w:tcBorders>
              <w:left w:val="single" w:sz="18" w:space="0" w:color="auto"/>
            </w:tcBorders>
            <w:vAlign w:val="center"/>
          </w:tcPr>
          <w:p w14:paraId="3711A651" w14:textId="77777777" w:rsidR="004F6955" w:rsidRPr="0042537E" w:rsidRDefault="00495796" w:rsidP="00653D71">
            <w:pPr>
              <w:spacing w:after="6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Tolken tijdens een raadpleging bij een arts, advocaat, notaris, de ondertekening van overeenkomsten, huwelijken of andere plechtigheden, interviews, rijbewijzen, etc.</w:t>
            </w:r>
          </w:p>
        </w:tc>
        <w:tc>
          <w:tcPr>
            <w:tcW w:w="833" w:type="dxa"/>
            <w:tcBorders>
              <w:right w:val="single" w:sz="18" w:space="0" w:color="auto"/>
            </w:tcBorders>
            <w:vAlign w:val="center"/>
          </w:tcPr>
          <w:p w14:paraId="3B263610" w14:textId="77777777" w:rsidR="004F6955" w:rsidRPr="00743106" w:rsidRDefault="004F6955" w:rsidP="00683EA7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4F6955" w:rsidRPr="005762B5" w14:paraId="699207C9" w14:textId="77777777" w:rsidTr="003E33B9">
        <w:trPr>
          <w:trHeight w:val="251"/>
          <w:jc w:val="center"/>
        </w:trPr>
        <w:tc>
          <w:tcPr>
            <w:tcW w:w="99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05BCA36" w14:textId="4C582F2E" w:rsidR="00495796" w:rsidRPr="0042537E" w:rsidRDefault="004F6955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  <w:r w:rsidRPr="0042537E">
              <w:rPr>
                <w:b/>
                <w:sz w:val="20"/>
                <w:szCs w:val="20"/>
                <w:lang w:val="nl-NL"/>
              </w:rPr>
              <w:t>A</w:t>
            </w:r>
            <w:r w:rsidR="00495796" w:rsidRPr="0042537E">
              <w:rPr>
                <w:b/>
                <w:sz w:val="20"/>
                <w:szCs w:val="20"/>
                <w:lang w:val="nl-NL"/>
              </w:rPr>
              <w:t>ndere</w:t>
            </w:r>
            <w:r w:rsidRPr="0042537E">
              <w:rPr>
                <w:b/>
                <w:sz w:val="20"/>
                <w:szCs w:val="20"/>
                <w:lang w:val="nl-NL"/>
              </w:rPr>
              <w:t>:</w:t>
            </w:r>
            <w:r w:rsidRPr="0042537E">
              <w:rPr>
                <w:sz w:val="20"/>
                <w:szCs w:val="20"/>
                <w:lang w:val="nl-NL"/>
              </w:rPr>
              <w:t xml:space="preserve"> </w:t>
            </w:r>
            <w:r w:rsidR="00495796" w:rsidRPr="0042537E">
              <w:rPr>
                <w:sz w:val="20"/>
                <w:szCs w:val="20"/>
                <w:lang w:val="nl-NL"/>
              </w:rPr>
              <w:t>nasynkronisatie</w:t>
            </w:r>
            <w:r w:rsidRPr="0042537E">
              <w:rPr>
                <w:sz w:val="20"/>
                <w:szCs w:val="20"/>
                <w:lang w:val="nl-NL"/>
              </w:rPr>
              <w:t>,</w:t>
            </w:r>
            <w:r w:rsidR="00495796" w:rsidRPr="0042537E">
              <w:rPr>
                <w:sz w:val="20"/>
                <w:szCs w:val="20"/>
                <w:lang w:val="nl-NL"/>
              </w:rPr>
              <w:t xml:space="preserve"> teksteditor, voice-over, transcreatie, enz. </w:t>
            </w:r>
            <w:r w:rsidR="006B4233" w:rsidRPr="004D119E">
              <w:rPr>
                <w:color w:val="333399"/>
                <w:sz w:val="18"/>
                <w:szCs w:val="18"/>
                <w:lang w:val="nl-NL"/>
              </w:rPr>
              <w:t>(noem ze, indien dit het geval is):</w:t>
            </w:r>
          </w:p>
          <w:p w14:paraId="7C692A8B" w14:textId="77777777" w:rsidR="00495796" w:rsidRPr="0042537E" w:rsidRDefault="00495796" w:rsidP="00653D71">
            <w:pPr>
              <w:pStyle w:val="Corpsdetexte"/>
              <w:spacing w:after="60"/>
              <w:rPr>
                <w:sz w:val="20"/>
                <w:szCs w:val="20"/>
                <w:lang w:val="nl-NL"/>
              </w:rPr>
            </w:pPr>
          </w:p>
        </w:tc>
      </w:tr>
    </w:tbl>
    <w:p w14:paraId="22419C70" w14:textId="77777777" w:rsidR="00E24AC2" w:rsidRDefault="00E24AC2" w:rsidP="00165E56">
      <w:pPr>
        <w:ind w:left="142"/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454"/>
        <w:gridCol w:w="2177"/>
        <w:gridCol w:w="2177"/>
        <w:gridCol w:w="454"/>
        <w:gridCol w:w="2192"/>
      </w:tblGrid>
      <w:tr w:rsidR="00A27239" w:rsidRPr="00F928E1" w14:paraId="68937167" w14:textId="77777777" w:rsidTr="003933A8">
        <w:trPr>
          <w:trHeight w:val="397"/>
          <w:jc w:val="center"/>
        </w:trPr>
        <w:tc>
          <w:tcPr>
            <w:tcW w:w="9974" w:type="dxa"/>
            <w:gridSpan w:val="6"/>
            <w:tcBorders>
              <w:right w:val="single" w:sz="18" w:space="0" w:color="auto"/>
            </w:tcBorders>
            <w:vAlign w:val="center"/>
          </w:tcPr>
          <w:p w14:paraId="4A1B362D" w14:textId="77777777" w:rsidR="00A27239" w:rsidRPr="0042537E" w:rsidRDefault="00A27239" w:rsidP="003933A8">
            <w:pPr>
              <w:pStyle w:val="Titre2"/>
              <w:spacing w:before="0"/>
              <w:rPr>
                <w:sz w:val="22"/>
                <w:szCs w:val="22"/>
                <w:lang w:val="nl-NL"/>
              </w:rPr>
            </w:pPr>
            <w:r w:rsidRPr="0042537E">
              <w:rPr>
                <w:sz w:val="22"/>
                <w:szCs w:val="22"/>
                <w:lang w:val="nl-NL"/>
              </w:rPr>
              <w:t>Beëdigde vertaler in België in de volgende talencombinaties</w:t>
            </w:r>
          </w:p>
          <w:p w14:paraId="10FA2CC0" w14:textId="20D661C5" w:rsidR="00A27239" w:rsidRPr="009E3930" w:rsidRDefault="0042314F" w:rsidP="003933A8">
            <w:pPr>
              <w:pStyle w:val="Titre2"/>
              <w:spacing w:before="0" w:after="60"/>
              <w:rPr>
                <w:b w:val="0"/>
                <w:color w:val="auto"/>
                <w:sz w:val="18"/>
                <w:szCs w:val="18"/>
                <w:lang w:val="nl-NL"/>
              </w:rPr>
            </w:pPr>
            <w:r w:rsidRPr="0042314F">
              <w:rPr>
                <w:b w:val="0"/>
                <w:bCs w:val="0"/>
                <w:color w:val="auto"/>
                <w:sz w:val="18"/>
                <w:szCs w:val="18"/>
                <w:lang w:val="nl-NL"/>
              </w:rPr>
              <w:t>Alleen de talencombinaties die zijn gevalideerd door het nationaal register van vertalers, tolken en beëdigde vertalers-tolken in België zullen worden gepubliceerd.</w:t>
            </w:r>
          </w:p>
        </w:tc>
      </w:tr>
      <w:tr w:rsidR="00A27239" w:rsidRPr="0042537E" w14:paraId="72A43D06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7B726A56" w14:textId="77777777" w:rsidR="00A27239" w:rsidRPr="0042537E" w:rsidRDefault="00A27239" w:rsidP="003933A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6F6650FD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33DDB8B" w14:textId="77777777" w:rsidR="00A27239" w:rsidRPr="0042537E" w:rsidRDefault="00A27239" w:rsidP="003933A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71C310C" w14:textId="77777777" w:rsidR="00A27239" w:rsidRPr="0042537E" w:rsidRDefault="00A27239" w:rsidP="003933A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4F92731F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40575D54" w14:textId="77777777" w:rsidR="00A27239" w:rsidRPr="0042537E" w:rsidRDefault="00A27239" w:rsidP="003933A8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</w:tr>
      <w:tr w:rsidR="00A27239" w:rsidRPr="0042537E" w14:paraId="56025302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21C60365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47D090A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BD0AC30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F6A61F6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F3D00DF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32573112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27239" w:rsidRPr="0042537E" w14:paraId="4B8EDAAE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32375AE7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10A72E55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8A92142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B6DCB87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E25B8E9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58338554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27239" w:rsidRPr="0042537E" w14:paraId="75836EE0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42682605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30875B5E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3C8FEE9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E821B6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46220A1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038A8E58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27239" w:rsidRPr="0042537E" w14:paraId="6A3DC065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4E418E52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3FDBEE0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8905E1B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5771DA1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5B89203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24C665D7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27239" w:rsidRPr="0042537E" w14:paraId="6314E1DF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5E0AD3FB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60733699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F02736F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C1339B9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689A4439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01382CA2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27239" w:rsidRPr="0042537E" w14:paraId="4A12E2FA" w14:textId="77777777" w:rsidTr="003933A8">
        <w:trPr>
          <w:trHeight w:val="397"/>
          <w:jc w:val="center"/>
        </w:trPr>
        <w:tc>
          <w:tcPr>
            <w:tcW w:w="2520" w:type="dxa"/>
            <w:vAlign w:val="center"/>
          </w:tcPr>
          <w:p w14:paraId="332A097F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6EBB1823" w14:textId="77777777" w:rsidR="00A27239" w:rsidRPr="0042537E" w:rsidRDefault="00A27239" w:rsidP="003933A8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A99F01A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E9CD2D0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1504657" w14:textId="77777777" w:rsidR="00A27239" w:rsidRPr="0042537E" w:rsidRDefault="00A27239" w:rsidP="003933A8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92" w:type="dxa"/>
            <w:tcBorders>
              <w:right w:val="single" w:sz="18" w:space="0" w:color="auto"/>
            </w:tcBorders>
            <w:vAlign w:val="center"/>
          </w:tcPr>
          <w:p w14:paraId="7FA723BC" w14:textId="77777777" w:rsidR="00A27239" w:rsidRPr="0042537E" w:rsidRDefault="00A27239" w:rsidP="003933A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27239" w:rsidRPr="00F928E1" w14:paraId="4C0D2ED8" w14:textId="77777777" w:rsidTr="003933A8">
        <w:trPr>
          <w:trHeight w:val="397"/>
          <w:jc w:val="center"/>
        </w:trPr>
        <w:tc>
          <w:tcPr>
            <w:tcW w:w="9974" w:type="dxa"/>
            <w:gridSpan w:val="6"/>
            <w:tcBorders>
              <w:right w:val="single" w:sz="18" w:space="0" w:color="auto"/>
            </w:tcBorders>
            <w:vAlign w:val="center"/>
          </w:tcPr>
          <w:p w14:paraId="519A639E" w14:textId="51504000" w:rsidR="00A27239" w:rsidRDefault="00A27239" w:rsidP="003933A8">
            <w:pPr>
              <w:pStyle w:val="PrformatHTML"/>
              <w:shd w:val="clear" w:color="auto" w:fill="FFFFFF"/>
              <w:rPr>
                <w:rFonts w:ascii="Arial" w:hAnsi="Arial" w:cs="Arial"/>
                <w:color w:val="333399"/>
                <w:sz w:val="18"/>
                <w:szCs w:val="18"/>
                <w:lang w:val="nl-NL" w:eastAsia="en-US" w:bidi="en-US"/>
              </w:rPr>
            </w:pPr>
            <w:r w:rsidRPr="0042537E">
              <w:rPr>
                <w:rFonts w:ascii="Arial" w:hAnsi="Arial" w:cs="Arial"/>
                <w:b/>
                <w:lang w:val="nl-NL"/>
              </w:rPr>
              <w:t xml:space="preserve">Andere landen waar u beëdigd vertaler bent </w:t>
            </w:r>
            <w:r w:rsidR="00D70628" w:rsidRPr="004D119E">
              <w:rPr>
                <w:rFonts w:ascii="Arial" w:hAnsi="Arial" w:cs="Arial"/>
                <w:color w:val="333399"/>
                <w:sz w:val="18"/>
                <w:szCs w:val="18"/>
                <w:lang w:val="nl-NL" w:eastAsia="en-US" w:bidi="en-US"/>
              </w:rPr>
              <w:t>(noem ze, indien dit het geval is):</w:t>
            </w:r>
          </w:p>
          <w:p w14:paraId="0EB4272E" w14:textId="77777777" w:rsidR="0048217C" w:rsidRPr="0042537E" w:rsidRDefault="0048217C" w:rsidP="003933A8">
            <w:pPr>
              <w:pStyle w:val="PrformatHTML"/>
              <w:shd w:val="clear" w:color="auto" w:fill="FFFFFF"/>
              <w:rPr>
                <w:rFonts w:ascii="Arial" w:hAnsi="Arial" w:cs="Arial"/>
                <w:lang w:val="nl-NL"/>
              </w:rPr>
            </w:pPr>
          </w:p>
          <w:p w14:paraId="2AEC733A" w14:textId="77777777" w:rsidR="00A27239" w:rsidRPr="0042537E" w:rsidRDefault="00A27239" w:rsidP="003933A8">
            <w:pPr>
              <w:pStyle w:val="PrformatHTML"/>
              <w:shd w:val="clear" w:color="auto" w:fill="FFFFFF"/>
              <w:rPr>
                <w:rFonts w:ascii="Arial" w:hAnsi="Arial" w:cs="Arial"/>
                <w:color w:val="212121"/>
                <w:lang w:val="nl-NL"/>
              </w:rPr>
            </w:pPr>
          </w:p>
        </w:tc>
      </w:tr>
    </w:tbl>
    <w:p w14:paraId="30CAE5D8" w14:textId="77777777" w:rsidR="00A27239" w:rsidRPr="0042537E" w:rsidRDefault="00A27239" w:rsidP="00165E56">
      <w:pPr>
        <w:ind w:left="142"/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70"/>
        <w:gridCol w:w="454"/>
        <w:gridCol w:w="2177"/>
        <w:gridCol w:w="2177"/>
        <w:gridCol w:w="454"/>
        <w:gridCol w:w="2188"/>
      </w:tblGrid>
      <w:tr w:rsidR="00A32E5F" w:rsidRPr="00F928E1" w14:paraId="21F63E42" w14:textId="77777777" w:rsidTr="00250E42">
        <w:trPr>
          <w:trHeight w:val="397"/>
          <w:jc w:val="center"/>
        </w:trPr>
        <w:tc>
          <w:tcPr>
            <w:tcW w:w="9920" w:type="dxa"/>
            <w:gridSpan w:val="6"/>
            <w:tcBorders>
              <w:right w:val="single" w:sz="18" w:space="0" w:color="auto"/>
            </w:tcBorders>
            <w:vAlign w:val="center"/>
          </w:tcPr>
          <w:p w14:paraId="72E04CFB" w14:textId="77777777" w:rsidR="00A32E5F" w:rsidRPr="0042537E" w:rsidRDefault="00A32E5F" w:rsidP="00CD44D8">
            <w:pPr>
              <w:pStyle w:val="Titre2"/>
              <w:spacing w:before="0"/>
              <w:rPr>
                <w:sz w:val="22"/>
                <w:szCs w:val="22"/>
                <w:lang w:val="nl-NL"/>
              </w:rPr>
            </w:pPr>
            <w:r w:rsidRPr="0042537E">
              <w:rPr>
                <w:sz w:val="22"/>
                <w:szCs w:val="22"/>
                <w:lang w:val="nl-NL"/>
              </w:rPr>
              <w:t xml:space="preserve">Gespecialiseerde vertalingen in de volgende talencombinaties </w:t>
            </w:r>
          </w:p>
        </w:tc>
      </w:tr>
      <w:tr w:rsidR="00A32E5F" w:rsidRPr="0042537E" w14:paraId="47950645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7EBF343A" w14:textId="77777777" w:rsidR="00A32E5F" w:rsidRPr="0042537E" w:rsidRDefault="00A32E5F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08439580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3CB0FDE" w14:textId="77777777" w:rsidR="00A32E5F" w:rsidRPr="0042537E" w:rsidRDefault="00A32E5F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02C6C40" w14:textId="77777777" w:rsidR="00A32E5F" w:rsidRPr="0042537E" w:rsidRDefault="00A32E5F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Van</w:t>
            </w:r>
          </w:p>
        </w:tc>
        <w:tc>
          <w:tcPr>
            <w:tcW w:w="454" w:type="dxa"/>
            <w:vAlign w:val="center"/>
          </w:tcPr>
          <w:p w14:paraId="03419A5C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06CB7D5D" w14:textId="77777777" w:rsidR="00A32E5F" w:rsidRPr="0042537E" w:rsidRDefault="00A32E5F" w:rsidP="00683EA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b/>
                <w:sz w:val="20"/>
                <w:szCs w:val="20"/>
                <w:lang w:val="nl-NL"/>
              </w:rPr>
              <w:t>Naar</w:t>
            </w:r>
          </w:p>
        </w:tc>
      </w:tr>
      <w:tr w:rsidR="00A32E5F" w:rsidRPr="0042537E" w14:paraId="6EE6505C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3B1E595A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1656A984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5B1DBF0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34F3564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70C027CC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16C3C196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32E5F" w:rsidRPr="0042537E" w14:paraId="652C0419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14A5D475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38D449DF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322C0C9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74AB184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7788EE44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5B299452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32E5F" w:rsidRPr="0042537E" w14:paraId="260FF549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64A62C04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5F375BC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7F896CB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6BDE05C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D54F195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0EC49189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32E5F" w:rsidRPr="0042537E" w14:paraId="23A9D49A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4D41B40E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6CA56250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FB9801D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A74A57D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7FD74CA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3176550E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32E5F" w:rsidRPr="0042537E" w14:paraId="3E54A707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454DDB9B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6EEA3F9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C15590E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A064081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CE58D92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6D750BDA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32E5F" w:rsidRPr="0042537E" w14:paraId="64DFCA2D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509882B2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5DAC7A0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528FA40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0153AC7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497C8962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49AF4B12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32E5F" w:rsidRPr="0042537E" w14:paraId="5E6EC21D" w14:textId="77777777" w:rsidTr="00250E42">
        <w:trPr>
          <w:trHeight w:val="397"/>
          <w:jc w:val="center"/>
        </w:trPr>
        <w:tc>
          <w:tcPr>
            <w:tcW w:w="2470" w:type="dxa"/>
            <w:vAlign w:val="center"/>
          </w:tcPr>
          <w:p w14:paraId="785C1BFA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00AA3ACA" w14:textId="77777777" w:rsidR="00A32E5F" w:rsidRPr="0042537E" w:rsidRDefault="00A32E5F" w:rsidP="00A32E5F">
            <w:pPr>
              <w:pStyle w:val="Paragraphedeliste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D9DF954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72C9DB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54" w:type="dxa"/>
            <w:vAlign w:val="center"/>
          </w:tcPr>
          <w:p w14:paraId="5EB6C0B1" w14:textId="77777777" w:rsidR="00A32E5F" w:rsidRPr="0042537E" w:rsidRDefault="00A32E5F" w:rsidP="00A32E5F">
            <w:pPr>
              <w:pStyle w:val="Paragraphedeliste"/>
              <w:numPr>
                <w:ilvl w:val="0"/>
                <w:numId w:val="2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88" w:type="dxa"/>
            <w:tcBorders>
              <w:right w:val="single" w:sz="18" w:space="0" w:color="auto"/>
            </w:tcBorders>
            <w:vAlign w:val="center"/>
          </w:tcPr>
          <w:p w14:paraId="240B3EA3" w14:textId="77777777" w:rsidR="00A32E5F" w:rsidRPr="0042537E" w:rsidRDefault="00A32E5F" w:rsidP="00683EA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5A19B6A3" w14:textId="4EAC307D" w:rsidR="00000326" w:rsidRDefault="00000326" w:rsidP="00991053">
      <w:pPr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pPr w:leftFromText="141" w:rightFromText="141" w:vertAnchor="text" w:horzAnchor="margin" w:tblpXSpec="center" w:tblpY="-25"/>
        <w:tblW w:w="9957" w:type="dxa"/>
        <w:jc w:val="center"/>
        <w:tblLook w:val="04A0" w:firstRow="1" w:lastRow="0" w:firstColumn="1" w:lastColumn="0" w:noHBand="0" w:noVBand="1"/>
      </w:tblPr>
      <w:tblGrid>
        <w:gridCol w:w="3539"/>
        <w:gridCol w:w="425"/>
        <w:gridCol w:w="2694"/>
        <w:gridCol w:w="425"/>
        <w:gridCol w:w="2449"/>
        <w:gridCol w:w="425"/>
      </w:tblGrid>
      <w:tr w:rsidR="005C7D1B" w:rsidRPr="00F928E1" w14:paraId="2DD4FB56" w14:textId="77777777" w:rsidTr="004A551C">
        <w:trPr>
          <w:trHeight w:val="397"/>
          <w:jc w:val="center"/>
        </w:trPr>
        <w:tc>
          <w:tcPr>
            <w:tcW w:w="9957" w:type="dxa"/>
            <w:gridSpan w:val="6"/>
            <w:tcBorders>
              <w:right w:val="single" w:sz="18" w:space="0" w:color="auto"/>
            </w:tcBorders>
            <w:vAlign w:val="center"/>
          </w:tcPr>
          <w:p w14:paraId="0D9BD206" w14:textId="77777777" w:rsidR="005C7D1B" w:rsidRPr="0042537E" w:rsidRDefault="005C7D1B" w:rsidP="004A551C">
            <w:pPr>
              <w:pStyle w:val="Titre2"/>
              <w:spacing w:before="0"/>
              <w:rPr>
                <w:sz w:val="22"/>
                <w:szCs w:val="22"/>
                <w:lang w:val="nl-NL"/>
              </w:rPr>
            </w:pPr>
            <w:r w:rsidRPr="0042537E">
              <w:rPr>
                <w:sz w:val="22"/>
                <w:szCs w:val="22"/>
                <w:lang w:val="nl-NL"/>
              </w:rPr>
              <w:lastRenderedPageBreak/>
              <w:t>Vakgebieden en specialisaties</w:t>
            </w:r>
            <w:r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  <w:t>- k</w:t>
            </w:r>
            <w:r w:rsidRPr="0042537E"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  <w:t>ruis het vakje rechts aan</w:t>
            </w:r>
          </w:p>
        </w:tc>
      </w:tr>
      <w:tr w:rsidR="005C7D1B" w:rsidRPr="0042537E" w14:paraId="320125E4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5EBACCD6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AF2F40">
              <w:rPr>
                <w:rFonts w:ascii="Arial" w:hAnsi="Arial" w:cs="Arial"/>
                <w:color w:val="000000"/>
                <w:sz w:val="20"/>
                <w:szCs w:val="20"/>
                <w:lang w:val="nl-NL" w:eastAsia="fr-BE"/>
              </w:rPr>
              <w:t>Alternatief medicijn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F51093B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BEDF5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Geschiedenis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49B74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650CADF8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Proeflezen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27AF476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0706C9F0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71175931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nl-NL" w:eastAsia="fr-BE"/>
              </w:rPr>
            </w:pPr>
            <w:r w:rsidRPr="00AF2F40">
              <w:rPr>
                <w:rFonts w:ascii="Arial" w:hAnsi="Arial" w:cs="Arial"/>
                <w:color w:val="000000"/>
                <w:sz w:val="20"/>
                <w:szCs w:val="20"/>
                <w:lang w:val="nl-NL" w:eastAsia="fr-BE"/>
              </w:rPr>
              <w:t>Alternatieve energie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7C5A3F0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2F00D5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Gezondheid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3FD2A0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7D804FDD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Public relations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E84C859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7693259F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2A7DBA3B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 xml:space="preserve">Bouw &amp;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C</w:t>
            </w: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onstructie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45E2C32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D24DF0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Handel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04A682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4374BD84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Reclame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0974731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2703C304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06174AAA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Copywriting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4697FFA6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375D5E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Kunst &amp; Cultuur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05C5B9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337F3D99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Religie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36AE5EF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55E56CA6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565D24FA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Cosmetica &amp; schoonheidsproducten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4E607152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E84335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Landbouw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74216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3D5F2D2B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 xml:space="preserve">Sociale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W</w:t>
            </w: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etenschappen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754A909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3A328461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5D8606DA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 xml:space="preserve">Economie &amp;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F</w:t>
            </w: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inanciën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9C1BE45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AD5E8C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Literatuur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0CF8A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75F6C130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Taal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kunde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65E4966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6CFA110B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3F0D4B2A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Elektronica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C09607F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C7EAF7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Luchtvaart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DBEE7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26E16E19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Techniek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149882E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0046E05C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506CC603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Energie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7F53408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DA1A09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579F4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4EC43F56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Toerisme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9BE9AD6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3786DAA2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3A19CA04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 xml:space="preserve">Entertainment &amp;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ultimedia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67D5D2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829D66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Medisch &amp; farmaceutisch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D302A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458D9A7E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Vervoer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46CA871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166B7C1E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4B7E3BB0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Europese Unie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44C4A9AD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AE2A6A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Milieu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9DF2CE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6978C1EB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Web lokalisatie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8B44297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3F1FDD99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34853589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Filosofie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56389CE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AA9728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Ondertiteling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757B9F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0B147568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Wet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AE8C6D0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435A5D3B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44850DB9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Geesteswetenschappen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F6C5590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1B499C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Onderwijs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3A669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0F73E197" w14:textId="0EA903A9" w:rsidR="005C7D1B" w:rsidRPr="0042537E" w:rsidRDefault="008E7FC7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Wiskunde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BA2105B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42537E" w14:paraId="6D8177A9" w14:textId="77777777" w:rsidTr="004A551C">
        <w:trPr>
          <w:trHeight w:val="147"/>
          <w:jc w:val="center"/>
        </w:trPr>
        <w:tc>
          <w:tcPr>
            <w:tcW w:w="3539" w:type="dxa"/>
            <w:vAlign w:val="center"/>
          </w:tcPr>
          <w:p w14:paraId="7CB7891B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Geografie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813C77F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D92230" w14:textId="77777777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2537E">
              <w:rPr>
                <w:rFonts w:ascii="Arial" w:hAnsi="Arial" w:cs="Arial"/>
                <w:sz w:val="20"/>
                <w:szCs w:val="20"/>
                <w:lang w:val="nl-NL"/>
              </w:rPr>
              <w:t>Politiek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1571E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  <w:tc>
          <w:tcPr>
            <w:tcW w:w="2449" w:type="dxa"/>
            <w:tcBorders>
              <w:left w:val="single" w:sz="18" w:space="0" w:color="auto"/>
            </w:tcBorders>
            <w:vAlign w:val="center"/>
          </w:tcPr>
          <w:p w14:paraId="6077DEE8" w14:textId="5745B155" w:rsidR="005C7D1B" w:rsidRPr="0042537E" w:rsidRDefault="005C7D1B" w:rsidP="004A551C">
            <w:pPr>
              <w:spacing w:after="4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1AF4F48" w14:textId="77777777" w:rsidR="005C7D1B" w:rsidRPr="00743106" w:rsidRDefault="005C7D1B" w:rsidP="004A551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nl-NL"/>
              </w:rPr>
            </w:pPr>
          </w:p>
        </w:tc>
      </w:tr>
      <w:tr w:rsidR="005C7D1B" w:rsidRPr="00F928E1" w14:paraId="3A1A08C0" w14:textId="77777777" w:rsidTr="004A551C">
        <w:trPr>
          <w:trHeight w:val="181"/>
          <w:jc w:val="center"/>
        </w:trPr>
        <w:tc>
          <w:tcPr>
            <w:tcW w:w="9957" w:type="dxa"/>
            <w:gridSpan w:val="6"/>
            <w:tcBorders>
              <w:right w:val="single" w:sz="18" w:space="0" w:color="auto"/>
            </w:tcBorders>
            <w:vAlign w:val="center"/>
          </w:tcPr>
          <w:p w14:paraId="1AD88E00" w14:textId="77777777" w:rsidR="005C7D1B" w:rsidRPr="0042537E" w:rsidRDefault="005C7D1B" w:rsidP="004A551C">
            <w:pPr>
              <w:pStyle w:val="Corpsdetexte"/>
              <w:rPr>
                <w:b/>
                <w:sz w:val="20"/>
                <w:szCs w:val="20"/>
                <w:lang w:val="nl-NL"/>
              </w:rPr>
            </w:pPr>
            <w:r w:rsidRPr="0042537E">
              <w:rPr>
                <w:b/>
                <w:sz w:val="20"/>
                <w:szCs w:val="20"/>
                <w:lang w:val="nl-NL"/>
              </w:rPr>
              <w:t>Andere</w:t>
            </w:r>
            <w:r w:rsidRPr="0042537E">
              <w:rPr>
                <w:sz w:val="20"/>
                <w:szCs w:val="20"/>
                <w:lang w:val="nl-NL"/>
              </w:rPr>
              <w:t xml:space="preserve"> </w:t>
            </w:r>
            <w:r w:rsidRPr="004D119E">
              <w:rPr>
                <w:color w:val="333399"/>
                <w:sz w:val="18"/>
                <w:szCs w:val="18"/>
                <w:lang w:val="nl-NL"/>
              </w:rPr>
              <w:t>(noem ze, indien dit het geval is):</w:t>
            </w:r>
          </w:p>
          <w:p w14:paraId="00CC565E" w14:textId="77777777" w:rsidR="005C7D1B" w:rsidRPr="0042537E" w:rsidRDefault="005C7D1B" w:rsidP="004A551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0AE1A3F9" w14:textId="77777777" w:rsidR="005C7D1B" w:rsidRPr="0042537E" w:rsidRDefault="005C7D1B" w:rsidP="00991053">
      <w:pPr>
        <w:rPr>
          <w:rFonts w:ascii="Arial" w:hAnsi="Arial" w:cs="Arial"/>
          <w:sz w:val="20"/>
          <w:szCs w:val="20"/>
          <w:lang w:val="nl-NL"/>
        </w:rPr>
      </w:pPr>
    </w:p>
    <w:tbl>
      <w:tblPr>
        <w:tblStyle w:val="Grilledutableau"/>
        <w:tblW w:w="9928" w:type="dxa"/>
        <w:jc w:val="center"/>
        <w:tblLook w:val="01E0" w:firstRow="1" w:lastRow="1" w:firstColumn="1" w:lastColumn="1" w:noHBand="0" w:noVBand="0"/>
      </w:tblPr>
      <w:tblGrid>
        <w:gridCol w:w="9928"/>
      </w:tblGrid>
      <w:tr w:rsidR="00A66F26" w:rsidRPr="00F928E1" w14:paraId="35A04014" w14:textId="77777777" w:rsidTr="0048217C">
        <w:trPr>
          <w:trHeight w:val="1752"/>
          <w:jc w:val="center"/>
        </w:trPr>
        <w:tc>
          <w:tcPr>
            <w:tcW w:w="9928" w:type="dxa"/>
          </w:tcPr>
          <w:p w14:paraId="574D4D8A" w14:textId="77777777" w:rsidR="00A66F26" w:rsidRPr="0042537E" w:rsidRDefault="00A66F26" w:rsidP="002A1E6C">
            <w:pPr>
              <w:pStyle w:val="Titre2"/>
              <w:spacing w:before="0"/>
              <w:rPr>
                <w:b w:val="0"/>
                <w:color w:val="auto"/>
                <w:sz w:val="22"/>
                <w:szCs w:val="22"/>
                <w:lang w:val="nl-NL"/>
              </w:rPr>
            </w:pPr>
            <w:r w:rsidRPr="0042537E">
              <w:rPr>
                <w:sz w:val="22"/>
                <w:szCs w:val="22"/>
                <w:lang w:val="nl-NL"/>
              </w:rPr>
              <w:t>Belangrijke kwalificaties</w:t>
            </w:r>
          </w:p>
          <w:p w14:paraId="4BA480D2" w14:textId="77777777" w:rsidR="00A66F26" w:rsidRPr="0042537E" w:rsidRDefault="00A66F26" w:rsidP="002A1E6C">
            <w:pPr>
              <w:pStyle w:val="Titre2"/>
              <w:spacing w:before="0"/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</w:pPr>
            <w:r w:rsidRPr="0042537E">
              <w:rPr>
                <w:b w:val="0"/>
                <w:bCs w:val="0"/>
                <w:iCs w:val="0"/>
                <w:color w:val="auto"/>
                <w:sz w:val="20"/>
                <w:szCs w:val="20"/>
                <w:lang w:val="nl-NL"/>
              </w:rPr>
              <w:t>Hier kunt u uw kwalificaties en ervaring als vertaler-tolk vermelden.</w:t>
            </w:r>
          </w:p>
          <w:p w14:paraId="5547915B" w14:textId="5436D862" w:rsidR="00A66F26" w:rsidRPr="0042537E" w:rsidRDefault="0048217C" w:rsidP="0048217C">
            <w:pPr>
              <w:pStyle w:val="Titre2"/>
              <w:spacing w:before="0"/>
              <w:rPr>
                <w:sz w:val="20"/>
                <w:szCs w:val="20"/>
                <w:lang w:val="nl-NL"/>
              </w:rPr>
            </w:pPr>
            <w:r w:rsidRPr="0042537E">
              <w:rPr>
                <w:color w:val="auto"/>
                <w:sz w:val="20"/>
                <w:szCs w:val="20"/>
                <w:lang w:val="nl-NL"/>
              </w:rPr>
              <w:t xml:space="preserve">Gelieve hier ook hun </w:t>
            </w:r>
            <w:r>
              <w:rPr>
                <w:color w:val="auto"/>
                <w:sz w:val="20"/>
                <w:szCs w:val="20"/>
                <w:lang w:val="nl-NL"/>
              </w:rPr>
              <w:t>Engelse</w:t>
            </w:r>
            <w:r w:rsidRPr="0042537E">
              <w:rPr>
                <w:color w:val="auto"/>
                <w:sz w:val="20"/>
                <w:szCs w:val="20"/>
                <w:lang w:val="nl-NL"/>
              </w:rPr>
              <w:t xml:space="preserve"> en Franse vertalingen te vermelden</w:t>
            </w:r>
            <w:r>
              <w:rPr>
                <w:color w:val="auto"/>
                <w:sz w:val="20"/>
                <w:szCs w:val="20"/>
                <w:lang w:val="nl-NL"/>
              </w:rPr>
              <w:t xml:space="preserve"> </w:t>
            </w:r>
            <w:r w:rsidRPr="00DF53E3">
              <w:rPr>
                <w:b w:val="0"/>
                <w:bCs w:val="0"/>
                <w:sz w:val="18"/>
                <w:szCs w:val="18"/>
                <w:lang w:val="nl-NL"/>
              </w:rPr>
              <w:t>(indien dit het geval is):</w:t>
            </w:r>
          </w:p>
        </w:tc>
      </w:tr>
      <w:tr w:rsidR="00A66F26" w:rsidRPr="00F928E1" w14:paraId="42AB12B2" w14:textId="77777777" w:rsidTr="002374C4">
        <w:trPr>
          <w:trHeight w:val="1017"/>
          <w:jc w:val="center"/>
        </w:trPr>
        <w:tc>
          <w:tcPr>
            <w:tcW w:w="9928" w:type="dxa"/>
            <w:vAlign w:val="center"/>
          </w:tcPr>
          <w:p w14:paraId="5FC707F2" w14:textId="77777777" w:rsidR="00A66F26" w:rsidRPr="0042537E" w:rsidRDefault="00A66F26" w:rsidP="00A66F26">
            <w:pPr>
              <w:pStyle w:val="Corpsdetexte"/>
              <w:numPr>
                <w:ilvl w:val="0"/>
                <w:numId w:val="10"/>
              </w:numPr>
              <w:spacing w:before="60"/>
              <w:ind w:left="357" w:hanging="357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 xml:space="preserve">Hierbij </w:t>
            </w:r>
            <w:r w:rsidRPr="0042537E">
              <w:rPr>
                <w:b/>
                <w:sz w:val="20"/>
                <w:szCs w:val="20"/>
                <w:lang w:val="nl-NL"/>
              </w:rPr>
              <w:t>aanvaard ik de «Inschrijvingsvoorwaarden»</w:t>
            </w:r>
            <w:r w:rsidRPr="0042537E">
              <w:rPr>
                <w:sz w:val="20"/>
                <w:szCs w:val="20"/>
                <w:lang w:val="nl-NL"/>
              </w:rPr>
              <w:t xml:space="preserve"> die zich op deze websites bevinden. </w:t>
            </w:r>
          </w:p>
          <w:p w14:paraId="7188B018" w14:textId="77777777" w:rsidR="00A66F26" w:rsidRPr="0042537E" w:rsidRDefault="00A66F26" w:rsidP="00A66F26">
            <w:pPr>
              <w:pStyle w:val="Corpsdetexte"/>
              <w:numPr>
                <w:ilvl w:val="0"/>
                <w:numId w:val="10"/>
              </w:numPr>
              <w:spacing w:before="60"/>
              <w:ind w:left="357" w:hanging="357"/>
              <w:rPr>
                <w:sz w:val="20"/>
                <w:szCs w:val="20"/>
                <w:lang w:val="nl-NL"/>
              </w:rPr>
            </w:pPr>
            <w:r w:rsidRPr="0042537E">
              <w:rPr>
                <w:sz w:val="20"/>
                <w:szCs w:val="20"/>
                <w:lang w:val="nl-NL"/>
              </w:rPr>
              <w:t>Het staat mij vrij om mij op elk ogenblik en zonder enige rechtvaardiging uit te schrijven.</w:t>
            </w:r>
          </w:p>
          <w:p w14:paraId="23D8791D" w14:textId="77777777" w:rsidR="00A66F26" w:rsidRPr="0042537E" w:rsidRDefault="00A66F26" w:rsidP="00A66F26">
            <w:pPr>
              <w:pStyle w:val="Corpsdetexte"/>
              <w:numPr>
                <w:ilvl w:val="0"/>
                <w:numId w:val="10"/>
              </w:numPr>
              <w:spacing w:before="60" w:after="60"/>
              <w:ind w:right="-113"/>
              <w:rPr>
                <w:sz w:val="20"/>
                <w:szCs w:val="20"/>
                <w:lang w:val="nl-NL"/>
              </w:rPr>
            </w:pPr>
            <w:r w:rsidRPr="0042537E">
              <w:rPr>
                <w:rFonts w:eastAsia="Arial"/>
                <w:sz w:val="20"/>
                <w:szCs w:val="20"/>
                <w:lang w:val="nl-NL"/>
              </w:rPr>
              <w:t>De niet-betaling van de kosten betekent dat ik afstand doe van mijn inschrijving en mijn persoonlijke gegevens zullen automatisch gewist worden.</w:t>
            </w:r>
          </w:p>
        </w:tc>
      </w:tr>
      <w:tr w:rsidR="00A66F26" w:rsidRPr="00F928E1" w14:paraId="617EE23A" w14:textId="77777777" w:rsidTr="002374C4">
        <w:trPr>
          <w:trHeight w:val="387"/>
          <w:jc w:val="center"/>
        </w:trPr>
        <w:tc>
          <w:tcPr>
            <w:tcW w:w="9928" w:type="dxa"/>
            <w:vAlign w:val="center"/>
          </w:tcPr>
          <w:p w14:paraId="4F5169AE" w14:textId="393857BB" w:rsidR="00B1052C" w:rsidRDefault="00A66F26" w:rsidP="00B1052C">
            <w:pPr>
              <w:pStyle w:val="Corpsdetexte"/>
              <w:ind w:left="142" w:right="-1"/>
              <w:rPr>
                <w:color w:val="C00000"/>
                <w:sz w:val="20"/>
                <w:szCs w:val="20"/>
                <w:lang w:val="nl-NL"/>
              </w:rPr>
            </w:pPr>
            <w:r w:rsidRPr="0042537E">
              <w:rPr>
                <w:b/>
                <w:bCs/>
                <w:iCs/>
                <w:color w:val="333399"/>
                <w:sz w:val="20"/>
                <w:szCs w:val="20"/>
                <w:lang w:val="nl-NL"/>
              </w:rPr>
              <w:t>PLAATS, DATUM en HANDTEKENING</w:t>
            </w:r>
            <w:r w:rsidR="00A50D2E">
              <w:rPr>
                <w:b/>
                <w:bCs/>
                <w:iCs/>
                <w:color w:val="333399"/>
                <w:sz w:val="20"/>
                <w:szCs w:val="20"/>
                <w:lang w:val="nl-NL"/>
              </w:rPr>
              <w:t xml:space="preserve"> </w:t>
            </w:r>
            <w:r w:rsidR="00A50D2E" w:rsidRPr="009F6630">
              <w:rPr>
                <w:iCs/>
                <w:color w:val="C00000"/>
                <w:sz w:val="20"/>
                <w:szCs w:val="20"/>
                <w:lang w:val="nl-NL"/>
              </w:rPr>
              <w:t>(</w:t>
            </w:r>
            <w:r w:rsidR="00A50D2E">
              <w:rPr>
                <w:iCs/>
                <w:color w:val="C00000"/>
                <w:sz w:val="20"/>
                <w:szCs w:val="20"/>
                <w:lang w:val="nl-NL"/>
              </w:rPr>
              <w:t>e</w:t>
            </w:r>
            <w:r w:rsidR="00A50D2E" w:rsidRPr="009F6630">
              <w:rPr>
                <w:color w:val="C00000"/>
                <w:sz w:val="20"/>
                <w:szCs w:val="20"/>
                <w:lang w:val="nl-NL"/>
              </w:rPr>
              <w:t>lektronische handtekening geaccepteerd):</w:t>
            </w:r>
          </w:p>
          <w:p w14:paraId="418A81E5" w14:textId="77777777" w:rsidR="00A2021D" w:rsidRPr="00B1052C" w:rsidRDefault="00A2021D" w:rsidP="00B1052C">
            <w:pPr>
              <w:pStyle w:val="Corpsdetexte"/>
              <w:ind w:left="142" w:right="-1"/>
              <w:rPr>
                <w:color w:val="C00000"/>
                <w:sz w:val="20"/>
                <w:szCs w:val="20"/>
                <w:lang w:val="nl-NL"/>
              </w:rPr>
            </w:pPr>
          </w:p>
          <w:p w14:paraId="40218883" w14:textId="77777777" w:rsidR="002A1E6C" w:rsidRPr="0042537E" w:rsidRDefault="002A1E6C" w:rsidP="00683EA7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nl-NL"/>
              </w:rPr>
            </w:pPr>
          </w:p>
        </w:tc>
      </w:tr>
    </w:tbl>
    <w:p w14:paraId="3D291F50" w14:textId="77777777" w:rsidR="005C7D1B" w:rsidRDefault="005C7D1B" w:rsidP="005C7D1B">
      <w:pPr>
        <w:spacing w:after="60"/>
        <w:ind w:left="142"/>
        <w:rPr>
          <w:rFonts w:ascii="Arial" w:hAnsi="Arial" w:cs="Arial"/>
          <w:b/>
          <w:bCs/>
          <w:color w:val="333399"/>
          <w:sz w:val="20"/>
          <w:szCs w:val="20"/>
          <w:lang w:val="nl-NL"/>
        </w:rPr>
      </w:pPr>
    </w:p>
    <w:p w14:paraId="29D3E5EE" w14:textId="35634A60" w:rsidR="005C7D1B" w:rsidRPr="0019572A" w:rsidRDefault="005C7D1B" w:rsidP="005C7D1B">
      <w:pPr>
        <w:spacing w:after="60"/>
        <w:ind w:left="142"/>
        <w:rPr>
          <w:rFonts w:ascii="Arial" w:hAnsi="Arial" w:cs="Arial"/>
          <w:sz w:val="20"/>
          <w:szCs w:val="20"/>
          <w:lang w:val="nl-NL"/>
        </w:rPr>
      </w:pPr>
      <w:r w:rsidRPr="00857D3D">
        <w:rPr>
          <w:rFonts w:ascii="Arial" w:hAnsi="Arial" w:cs="Arial"/>
          <w:b/>
          <w:bCs/>
          <w:color w:val="333399"/>
          <w:sz w:val="20"/>
          <w:szCs w:val="20"/>
          <w:lang w:val="nl-NL"/>
        </w:rPr>
        <w:t>Als u uw diensten als gespecialiseerde vertaler en/of tolk op de internationale markt wilt aanbieden,</w:t>
      </w:r>
      <w:r w:rsidRPr="000B51A5">
        <w:rPr>
          <w:rFonts w:ascii="Arial" w:hAnsi="Arial" w:cs="Arial"/>
          <w:color w:val="333399"/>
          <w:sz w:val="20"/>
          <w:szCs w:val="20"/>
          <w:lang w:val="nl-NL"/>
        </w:rPr>
        <w:t xml:space="preserve"> kunt u zich ook inschrijven op de websites</w:t>
      </w:r>
      <w:r w:rsidRPr="00A133DB">
        <w:rPr>
          <w:rFonts w:ascii="Arial" w:hAnsi="Arial" w:cs="Arial"/>
          <w:color w:val="C00000"/>
          <w:sz w:val="20"/>
          <w:szCs w:val="20"/>
          <w:lang w:val="nl-NL"/>
        </w:rPr>
        <w:t xml:space="preserve"> </w:t>
      </w:r>
      <w:hyperlink r:id="rId16" w:history="1">
        <w:r w:rsidRPr="007865CA">
          <w:rPr>
            <w:rStyle w:val="Lienhypertexte"/>
            <w:rFonts w:ascii="Arial" w:hAnsi="Arial" w:cs="Arial"/>
            <w:sz w:val="20"/>
            <w:szCs w:val="20"/>
            <w:lang w:val="nl-NL"/>
          </w:rPr>
          <w:t>https://translator-translation.net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en </w:t>
      </w:r>
      <w:hyperlink r:id="rId17" w:history="1">
        <w:r w:rsidRPr="007865CA">
          <w:rPr>
            <w:rStyle w:val="Lienhypertexte"/>
            <w:rFonts w:ascii="Arial" w:hAnsi="Arial" w:cs="Arial"/>
            <w:sz w:val="20"/>
            <w:szCs w:val="20"/>
            <w:lang w:val="nl-NL"/>
          </w:rPr>
          <w:t>https://traducteur-traduction.net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412894B5" w14:textId="7E58D81E" w:rsidR="005C7D1B" w:rsidRDefault="005C7D1B" w:rsidP="005C7D1B">
      <w:pPr>
        <w:spacing w:after="60"/>
        <w:ind w:left="142"/>
        <w:rPr>
          <w:rFonts w:ascii="Arial" w:hAnsi="Arial" w:cs="Arial"/>
          <w:color w:val="006F92"/>
          <w:sz w:val="20"/>
          <w:szCs w:val="20"/>
          <w:lang w:val="nl-NL"/>
        </w:rPr>
      </w:pPr>
      <w:r w:rsidRPr="00506581">
        <w:rPr>
          <w:rFonts w:ascii="Arial" w:hAnsi="Arial" w:cs="Arial"/>
          <w:b/>
          <w:bCs/>
          <w:color w:val="006F92"/>
          <w:sz w:val="20"/>
          <w:szCs w:val="20"/>
          <w:lang w:val="nl-NL"/>
        </w:rPr>
        <w:t>U hoeft alleen maar te kiezen en te betalen voor een van de opties</w:t>
      </w:r>
      <w:r w:rsidRPr="00A133DB">
        <w:rPr>
          <w:rFonts w:ascii="Arial" w:hAnsi="Arial" w:cs="Arial"/>
          <w:color w:val="006F92"/>
          <w:sz w:val="20"/>
          <w:szCs w:val="20"/>
          <w:lang w:val="nl-NL"/>
        </w:rPr>
        <w:t xml:space="preserve"> die op de webpagina</w:t>
      </w:r>
      <w:r w:rsidRPr="00F1411F">
        <w:rPr>
          <w:rFonts w:ascii="Arial" w:hAnsi="Arial" w:cs="Arial"/>
          <w:sz w:val="20"/>
          <w:szCs w:val="20"/>
          <w:lang w:val="nl-NL"/>
        </w:rPr>
        <w:t xml:space="preserve"> </w:t>
      </w:r>
      <w:hyperlink r:id="rId18" w:history="1">
        <w:r w:rsidRPr="00F1411F">
          <w:rPr>
            <w:rStyle w:val="Lienhypertexte"/>
            <w:rFonts w:ascii="Arial" w:hAnsi="Arial" w:cs="Arial"/>
            <w:sz w:val="20"/>
            <w:szCs w:val="20"/>
            <w:lang w:val="nl-NL"/>
          </w:rPr>
          <w:t>https://translator-translation.net/package-features-and-fees.html</w:t>
        </w:r>
      </w:hyperlink>
      <w:r w:rsidRPr="00F1411F">
        <w:rPr>
          <w:rFonts w:ascii="Arial" w:hAnsi="Arial" w:cs="Arial"/>
          <w:sz w:val="20"/>
          <w:szCs w:val="20"/>
          <w:lang w:val="nl-NL"/>
        </w:rPr>
        <w:t xml:space="preserve"> </w:t>
      </w:r>
      <w:r w:rsidRPr="00A133DB">
        <w:rPr>
          <w:rFonts w:ascii="Arial" w:hAnsi="Arial" w:cs="Arial"/>
          <w:color w:val="006F92"/>
          <w:sz w:val="20"/>
          <w:szCs w:val="20"/>
          <w:lang w:val="nl-NL"/>
        </w:rPr>
        <w:t>worden genoemd.</w:t>
      </w:r>
    </w:p>
    <w:p w14:paraId="0257D31E" w14:textId="77777777" w:rsidR="008E7FC7" w:rsidRPr="002D300B" w:rsidRDefault="008E7FC7" w:rsidP="008E7FC7">
      <w:pPr>
        <w:pStyle w:val="Corpsdetexte"/>
        <w:autoSpaceDE w:val="0"/>
        <w:autoSpaceDN w:val="0"/>
        <w:adjustRightInd w:val="0"/>
        <w:spacing w:before="40"/>
        <w:ind w:left="142"/>
        <w:outlineLvl w:val="1"/>
        <w:rPr>
          <w:b/>
          <w:bCs/>
          <w:sz w:val="20"/>
          <w:szCs w:val="20"/>
          <w:lang w:val="nl-NL"/>
        </w:rPr>
      </w:pPr>
      <w:r w:rsidRPr="002D300B">
        <w:rPr>
          <w:b/>
          <w:bCs/>
          <w:sz w:val="20"/>
          <w:szCs w:val="20"/>
          <w:lang w:val="nl-NL"/>
        </w:rPr>
        <w:t>Alle prijzen zijn exclusief 21% BTW. De 21% BTW wordt betaald door:</w:t>
      </w:r>
    </w:p>
    <w:p w14:paraId="256F5B58" w14:textId="77777777" w:rsidR="00C87D6F" w:rsidRPr="002D300B" w:rsidRDefault="00C87D6F" w:rsidP="00C87D6F">
      <w:pPr>
        <w:pStyle w:val="Corpsdetexte"/>
        <w:numPr>
          <w:ilvl w:val="0"/>
          <w:numId w:val="33"/>
        </w:numPr>
        <w:autoSpaceDE w:val="0"/>
        <w:autoSpaceDN w:val="0"/>
        <w:adjustRightInd w:val="0"/>
        <w:spacing w:before="40"/>
        <w:outlineLvl w:val="1"/>
        <w:rPr>
          <w:color w:val="333399"/>
          <w:sz w:val="20"/>
          <w:szCs w:val="20"/>
          <w:lang w:val="nl-NL"/>
        </w:rPr>
      </w:pPr>
      <w:r w:rsidRPr="00FD69B1">
        <w:rPr>
          <w:rStyle w:val="rynqvb"/>
          <w:sz w:val="20"/>
          <w:szCs w:val="20"/>
          <w:lang w:val="nl-NL"/>
        </w:rPr>
        <w:t xml:space="preserve">Alle vertalers die geen </w:t>
      </w:r>
      <w:r>
        <w:rPr>
          <w:rStyle w:val="rynqvb"/>
          <w:sz w:val="20"/>
          <w:szCs w:val="20"/>
          <w:lang w:val="nl-NL"/>
        </w:rPr>
        <w:t>BTW</w:t>
      </w:r>
      <w:r w:rsidRPr="00FD69B1">
        <w:rPr>
          <w:rStyle w:val="rynqvb"/>
          <w:sz w:val="20"/>
          <w:szCs w:val="20"/>
          <w:lang w:val="nl-NL"/>
        </w:rPr>
        <w:t xml:space="preserve">-nummer hebben of waarvan de btw niet </w:t>
      </w:r>
      <w:r w:rsidRPr="002D300B">
        <w:rPr>
          <w:sz w:val="20"/>
          <w:szCs w:val="20"/>
          <w:lang w:val="nl-NL"/>
        </w:rPr>
        <w:t xml:space="preserve">gevalideerd is door </w:t>
      </w:r>
      <w:hyperlink r:id="rId19" w:anchor="/vat-validation" w:history="1">
        <w:r w:rsidRPr="00BE4320">
          <w:rPr>
            <w:rStyle w:val="Lienhypertexte"/>
            <w:sz w:val="20"/>
            <w:szCs w:val="20"/>
            <w:lang w:val="nl-NL"/>
          </w:rPr>
          <w:t>https://ec.europa.eu/taxation_customs/vies/#/vat-validation</w:t>
        </w:r>
      </w:hyperlink>
      <w:r w:rsidRPr="002D300B">
        <w:rPr>
          <w:color w:val="333399"/>
          <w:sz w:val="20"/>
          <w:szCs w:val="20"/>
          <w:lang w:val="nl-NL"/>
        </w:rPr>
        <w:t>.</w:t>
      </w:r>
      <w:r>
        <w:rPr>
          <w:color w:val="333399"/>
          <w:sz w:val="20"/>
          <w:szCs w:val="20"/>
          <w:lang w:val="nl-NL"/>
        </w:rPr>
        <w:t xml:space="preserve"> </w:t>
      </w:r>
    </w:p>
    <w:p w14:paraId="3C1004BA" w14:textId="77777777" w:rsidR="00C87D6F" w:rsidRPr="00FD69B1" w:rsidRDefault="00C87D6F" w:rsidP="00C87D6F">
      <w:pPr>
        <w:pStyle w:val="Corpsdetexte"/>
        <w:numPr>
          <w:ilvl w:val="0"/>
          <w:numId w:val="33"/>
        </w:numPr>
        <w:autoSpaceDE w:val="0"/>
        <w:autoSpaceDN w:val="0"/>
        <w:adjustRightInd w:val="0"/>
        <w:spacing w:before="40"/>
        <w:outlineLvl w:val="1"/>
        <w:rPr>
          <w:sz w:val="20"/>
          <w:szCs w:val="20"/>
          <w:lang w:val="nl-NL"/>
        </w:rPr>
      </w:pPr>
      <w:r w:rsidRPr="00FD69B1">
        <w:rPr>
          <w:rStyle w:val="rynqvb"/>
          <w:sz w:val="20"/>
          <w:szCs w:val="20"/>
          <w:lang w:val="nl-NL"/>
        </w:rPr>
        <w:t>Vertalers waarvan het BTW-nummer zich in Roemenië of in landen buiten de Europese Unie bevindt</w:t>
      </w:r>
      <w:r w:rsidRPr="00FD69B1">
        <w:rPr>
          <w:sz w:val="20"/>
          <w:szCs w:val="20"/>
          <w:lang w:val="nl-NL"/>
        </w:rPr>
        <w:t>.</w:t>
      </w:r>
    </w:p>
    <w:p w14:paraId="10B906B1" w14:textId="77777777" w:rsidR="008E7FC7" w:rsidRPr="00321DE6" w:rsidRDefault="008E7FC7" w:rsidP="008E7FC7">
      <w:pPr>
        <w:pStyle w:val="NormalWeb"/>
        <w:spacing w:before="0" w:beforeAutospacing="0" w:after="0" w:afterAutospacing="0"/>
        <w:ind w:left="142"/>
        <w:rPr>
          <w:rFonts w:ascii="Arial" w:hAnsi="Arial" w:cs="Arial"/>
          <w:bCs/>
          <w:sz w:val="20"/>
          <w:szCs w:val="20"/>
          <w:lang w:val="nl-NL"/>
        </w:rPr>
      </w:pPr>
      <w:r w:rsidRPr="00321DE6">
        <w:rPr>
          <w:rFonts w:ascii="Arial" w:hAnsi="Arial" w:cs="Arial"/>
          <w:b/>
          <w:bCs/>
          <w:sz w:val="20"/>
          <w:szCs w:val="20"/>
          <w:lang w:val="nl-NL"/>
        </w:rPr>
        <w:t>B</w:t>
      </w:r>
      <w:r w:rsidRPr="00831A06">
        <w:rPr>
          <w:rFonts w:ascii="Arial" w:hAnsi="Arial" w:cs="Arial"/>
          <w:b/>
          <w:bCs/>
          <w:sz w:val="20"/>
          <w:szCs w:val="20"/>
          <w:lang w:val="nl-NL"/>
        </w:rPr>
        <w:t xml:space="preserve">etalingen </w:t>
      </w:r>
      <w:r w:rsidRPr="00831A06">
        <w:rPr>
          <w:rFonts w:ascii="Arial" w:hAnsi="Arial" w:cs="Arial"/>
          <w:sz w:val="20"/>
          <w:szCs w:val="20"/>
          <w:lang w:val="nl-NL"/>
        </w:rPr>
        <w:t>kunnen worden gedaan door</w:t>
      </w:r>
      <w:r w:rsidRPr="00831A06">
        <w:rPr>
          <w:rFonts w:ascii="Arial" w:hAnsi="Arial" w:cs="Arial"/>
          <w:b/>
          <w:bCs/>
          <w:sz w:val="20"/>
          <w:szCs w:val="20"/>
          <w:lang w:val="nl-NL"/>
        </w:rPr>
        <w:t xml:space="preserve"> overschrijving naar deze bankrekening:</w:t>
      </w:r>
    </w:p>
    <w:p w14:paraId="0F5F1B08" w14:textId="77777777" w:rsidR="00D038AB" w:rsidRPr="00D038AB" w:rsidRDefault="00D038AB" w:rsidP="00D038AB">
      <w:pPr>
        <w:ind w:left="575"/>
        <w:rPr>
          <w:rFonts w:ascii="Arial" w:hAnsi="Arial" w:cs="Arial"/>
          <w:sz w:val="20"/>
          <w:szCs w:val="20"/>
          <w:lang w:val="nl-NL"/>
        </w:rPr>
      </w:pPr>
      <w:r w:rsidRPr="00D038AB">
        <w:rPr>
          <w:rFonts w:ascii="Arial" w:hAnsi="Arial" w:cs="Arial"/>
          <w:sz w:val="20"/>
          <w:szCs w:val="20"/>
          <w:lang w:val="nl-NL"/>
        </w:rPr>
        <w:t>IBAN: RO48BTRLEURCRT0DB3453201</w:t>
      </w:r>
    </w:p>
    <w:p w14:paraId="4E9CAD5D" w14:textId="77777777" w:rsidR="00D038AB" w:rsidRDefault="00D038AB" w:rsidP="00D038AB">
      <w:pPr>
        <w:ind w:left="575"/>
        <w:rPr>
          <w:rFonts w:ascii="Arial" w:hAnsi="Arial" w:cs="Arial"/>
          <w:sz w:val="20"/>
          <w:szCs w:val="20"/>
          <w:lang w:val="nl-NL"/>
        </w:rPr>
      </w:pPr>
      <w:r w:rsidRPr="00FD47C2">
        <w:rPr>
          <w:rFonts w:ascii="Arial" w:hAnsi="Arial" w:cs="Arial"/>
          <w:sz w:val="20"/>
          <w:szCs w:val="20"/>
          <w:lang w:val="nl-NL"/>
        </w:rPr>
        <w:t>BIC/SWIFT: BTRLRO22</w:t>
      </w:r>
    </w:p>
    <w:p w14:paraId="1A93E905" w14:textId="77777777" w:rsidR="00F928E1" w:rsidRDefault="00F928E1" w:rsidP="00F928E1">
      <w:pPr>
        <w:ind w:left="575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Bank: Banca Transilvania – Calea Dorobantilor nr. 30-36 – 400117 Cluj-Napoca – Romania</w:t>
      </w:r>
    </w:p>
    <w:p w14:paraId="470158D0" w14:textId="77777777" w:rsidR="00D038AB" w:rsidRDefault="00D038AB" w:rsidP="00D038AB">
      <w:pPr>
        <w:ind w:left="575"/>
        <w:rPr>
          <w:rFonts w:ascii="Arial" w:hAnsi="Arial" w:cs="Arial"/>
          <w:sz w:val="20"/>
          <w:szCs w:val="20"/>
          <w:lang w:val="nl-NL"/>
        </w:rPr>
      </w:pPr>
      <w:r w:rsidRPr="0042537E">
        <w:rPr>
          <w:rFonts w:ascii="Arial" w:hAnsi="Arial" w:cs="Arial"/>
          <w:bCs/>
          <w:sz w:val="20"/>
          <w:szCs w:val="20"/>
          <w:lang w:val="nl-NL" w:eastAsia="fr-BE"/>
        </w:rPr>
        <w:t xml:space="preserve">Op naam van: </w:t>
      </w:r>
      <w:r w:rsidRPr="00FD47C2">
        <w:rPr>
          <w:rFonts w:ascii="Arial" w:hAnsi="Arial" w:cs="Arial"/>
          <w:sz w:val="20"/>
          <w:szCs w:val="20"/>
          <w:lang w:val="nl-NL"/>
        </w:rPr>
        <w:t>Radu S. C. - I.I.</w:t>
      </w:r>
    </w:p>
    <w:p w14:paraId="610114EA" w14:textId="6C52FEAE" w:rsidR="008E7FC7" w:rsidRPr="00D038AB" w:rsidRDefault="00D038AB" w:rsidP="00D038AB">
      <w:pPr>
        <w:ind w:left="575"/>
        <w:rPr>
          <w:rFonts w:ascii="Arial" w:hAnsi="Arial" w:cs="Arial"/>
          <w:sz w:val="20"/>
          <w:szCs w:val="20"/>
          <w:lang w:val="nl-NL"/>
        </w:rPr>
      </w:pPr>
      <w:r w:rsidRPr="0042537E">
        <w:rPr>
          <w:rFonts w:ascii="Arial" w:hAnsi="Arial" w:cs="Arial"/>
          <w:b/>
          <w:bCs/>
          <w:sz w:val="20"/>
          <w:szCs w:val="20"/>
          <w:lang w:val="nl-NL" w:eastAsia="fr-BE"/>
        </w:rPr>
        <w:t>Mededeling:</w:t>
      </w:r>
      <w:r w:rsidRPr="0042537E">
        <w:rPr>
          <w:rFonts w:ascii="Arial" w:hAnsi="Arial" w:cs="Arial"/>
          <w:bCs/>
          <w:sz w:val="20"/>
          <w:szCs w:val="20"/>
          <w:lang w:val="nl-NL" w:eastAsia="fr-BE"/>
        </w:rPr>
        <w:t xml:space="preserve"> Uw naam &amp; voornaam (of de naam van uw firma) en de nummers van de gekozen opties</w:t>
      </w:r>
    </w:p>
    <w:tbl>
      <w:tblPr>
        <w:tblStyle w:val="Grilledutableau"/>
        <w:tblpPr w:leftFromText="142" w:rightFromText="142" w:vertAnchor="text" w:horzAnchor="margin" w:tblpXSpec="center" w:tblpY="27"/>
        <w:tblOverlap w:val="never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851"/>
        <w:gridCol w:w="1559"/>
        <w:gridCol w:w="851"/>
        <w:gridCol w:w="850"/>
      </w:tblGrid>
      <w:tr w:rsidR="008E7FC7" w:rsidRPr="005378BE" w14:paraId="3B2D9F1B" w14:textId="77777777" w:rsidTr="00A569E9">
        <w:trPr>
          <w:trHeight w:val="197"/>
        </w:trPr>
        <w:tc>
          <w:tcPr>
            <w:tcW w:w="5103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018C4C73" w14:textId="77777777" w:rsidR="008E7FC7" w:rsidRPr="008E7FC7" w:rsidRDefault="008E7FC7" w:rsidP="00A569E9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vAlign w:val="center"/>
          </w:tcPr>
          <w:p w14:paraId="7E5D796B" w14:textId="77777777" w:rsidR="008E7FC7" w:rsidRPr="008E7FC7" w:rsidRDefault="008E7FC7" w:rsidP="00A569E9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nl-NL"/>
              </w:rPr>
            </w:pPr>
          </w:p>
        </w:tc>
        <w:tc>
          <w:tcPr>
            <w:tcW w:w="1559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6307ED10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</w:rPr>
              <w:t>MOST POPULAR</w:t>
            </w:r>
          </w:p>
        </w:tc>
        <w:tc>
          <w:tcPr>
            <w:tcW w:w="851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vAlign w:val="center"/>
          </w:tcPr>
          <w:p w14:paraId="421E7978" w14:textId="77777777" w:rsidR="008E7FC7" w:rsidRPr="005378BE" w:rsidRDefault="008E7FC7" w:rsidP="00A569E9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2626D7B2" w14:textId="77777777" w:rsidR="008E7FC7" w:rsidRPr="005378BE" w:rsidRDefault="008E7FC7" w:rsidP="00A569E9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</w:tr>
      <w:tr w:rsidR="008E7FC7" w:rsidRPr="005378BE" w14:paraId="57ED98E7" w14:textId="77777777" w:rsidTr="00A569E9">
        <w:trPr>
          <w:trHeight w:val="284"/>
        </w:trPr>
        <w:tc>
          <w:tcPr>
            <w:tcW w:w="5103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3DA7AC" w14:textId="77777777" w:rsidR="008E7FC7" w:rsidRPr="00443EEB" w:rsidRDefault="008E7FC7" w:rsidP="00A569E9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443EEB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PACKAGE FEATURES / PACKAGE NAMES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565BA9" w14:textId="77777777" w:rsidR="008E7FC7" w:rsidRPr="001B34DD" w:rsidRDefault="008E7FC7" w:rsidP="00A569E9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357219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BASIC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640724A1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</w:rPr>
            </w:pPr>
            <w:r w:rsidRPr="008920E3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PREMIUM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1152436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SILVER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31AD86D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  <w:t>GOLD</w:t>
            </w:r>
          </w:p>
        </w:tc>
      </w:tr>
      <w:tr w:rsidR="008E7FC7" w:rsidRPr="005378BE" w14:paraId="378A76AC" w14:textId="77777777" w:rsidTr="00A569E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10FA9F3" w14:textId="77777777" w:rsidR="008E7FC7" w:rsidRPr="00D96346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bookmarkStart w:id="1" w:name="_Hlk522464133"/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translators</w:t>
            </w:r>
            <w:r w:rsidRPr="00352F0D">
              <w:rPr>
                <w:rFonts w:ascii="Tahoma" w:hAnsi="Tahoma" w:cs="Tahoma"/>
                <w:color w:val="C00000"/>
                <w:sz w:val="18"/>
                <w:szCs w:val="18"/>
              </w:rPr>
              <w:t xml:space="preserve"> and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interpreters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F7B122" w14:textId="77777777" w:rsidR="008E7FC7" w:rsidRPr="005378BE" w:rsidRDefault="008E7FC7" w:rsidP="00A569E9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€70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195347BC" w14:textId="77777777" w:rsidR="008E7FC7" w:rsidRPr="005378BE" w:rsidRDefault="008E7FC7" w:rsidP="00A569E9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€100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AF3BDBB" w14:textId="77777777" w:rsidR="008E7FC7" w:rsidRPr="005378BE" w:rsidRDefault="008E7FC7" w:rsidP="00A569E9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€120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3C27EE1" w14:textId="77777777" w:rsidR="008E7FC7" w:rsidRPr="005378BE" w:rsidRDefault="008E7FC7" w:rsidP="00A569E9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  <w:t>€150</w:t>
            </w:r>
          </w:p>
        </w:tc>
      </w:tr>
      <w:tr w:rsidR="008E7FC7" w:rsidRPr="005378BE" w14:paraId="760B159D" w14:textId="77777777" w:rsidTr="00A569E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5F784C4" w14:textId="77777777" w:rsidR="008E7FC7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006F92"/>
                <w:sz w:val="18"/>
                <w:szCs w:val="18"/>
              </w:rPr>
            </w:pPr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C45B55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</w:t>
            </w:r>
            <w:r w:rsidRPr="00C45B55">
              <w:rPr>
                <w:rFonts w:ascii="Tahoma" w:hAnsi="Tahoma" w:cs="Tahoma"/>
                <w:b/>
                <w:color w:val="C00000"/>
                <w:sz w:val="18"/>
                <w:szCs w:val="18"/>
              </w:rPr>
              <w:t xml:space="preserve">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translation agencies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3AD3CB5" w14:textId="77777777" w:rsidR="008E7FC7" w:rsidRPr="00310420" w:rsidRDefault="008E7FC7" w:rsidP="00A569E9">
            <w:pPr>
              <w:spacing w:before="60" w:after="60"/>
              <w:ind w:left="31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7FE95A3" w14:textId="77777777" w:rsidR="008E7FC7" w:rsidRPr="00310420" w:rsidRDefault="008E7FC7" w:rsidP="00A569E9">
            <w:pPr>
              <w:spacing w:before="60" w:after="60"/>
              <w:ind w:left="-8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7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CBF7CA8" w14:textId="77777777" w:rsidR="008E7FC7" w:rsidRPr="00310420" w:rsidRDefault="008E7FC7" w:rsidP="00A569E9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19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91E2F58" w14:textId="77777777" w:rsidR="008E7FC7" w:rsidRPr="00310420" w:rsidRDefault="008E7FC7" w:rsidP="00A569E9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200</w:t>
            </w:r>
          </w:p>
        </w:tc>
      </w:tr>
      <w:tr w:rsidR="008E7FC7" w:rsidRPr="005378BE" w14:paraId="0B55A860" w14:textId="77777777" w:rsidTr="00A569E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2490F4A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lastRenderedPageBreak/>
              <w:t>Your data and photo</w:t>
            </w:r>
            <w:r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/logo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>is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website.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7DC490C" w14:textId="77777777" w:rsidR="008E7FC7" w:rsidRPr="005378BE" w:rsidRDefault="008E7FC7" w:rsidP="00A569E9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A3B24F8" wp14:editId="0A060DE5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8EB2FEC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254FCED4" wp14:editId="026AE700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19A2D0D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F097018" wp14:editId="281E4661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2BF2E07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C7EB2CF" wp14:editId="139E7230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C7" w:rsidRPr="005378BE" w14:paraId="1349D831" w14:textId="77777777" w:rsidTr="00A569E9">
        <w:trPr>
          <w:trHeight w:val="373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0291894" w14:textId="77777777" w:rsidR="008E7FC7" w:rsidRDefault="008E7FC7" w:rsidP="00A569E9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logo and your own website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links to your own website.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</w:p>
          <w:p w14:paraId="73A0DE53" w14:textId="77777777" w:rsidR="008E7FC7" w:rsidRDefault="008E7FC7" w:rsidP="00A569E9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Possibility to download </w:t>
            </w: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CV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in PDF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format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.</w:t>
            </w:r>
          </w:p>
          <w:p w14:paraId="7D7DFA07" w14:textId="77777777" w:rsidR="008E7FC7" w:rsidRPr="00BA1DDF" w:rsidRDefault="008E7FC7" w:rsidP="00A569E9">
            <w:pPr>
              <w:spacing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L</w:t>
            </w:r>
            <w:r w:rsidRPr="005A5B1D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inks will be made to your own</w:t>
            </w:r>
            <w:r w:rsidRPr="00202F77">
              <w:rPr>
                <w:rFonts w:ascii="Tahoma" w:hAnsi="Tahoma" w:cs="Tahoma"/>
                <w:color w:val="42555C"/>
                <w:sz w:val="18"/>
                <w:szCs w:val="18"/>
              </w:rPr>
              <w:t xml:space="preserve">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4EDE3B0" w14:textId="77777777" w:rsidR="008E7FC7" w:rsidRPr="005378BE" w:rsidRDefault="008E7FC7" w:rsidP="00A569E9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1544CE9A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408F5DC0" wp14:editId="61A49812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BB6A07F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10A82AF4" wp14:editId="1E849E52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837E49A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0BA74CC" wp14:editId="6C1F9B1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C7" w:rsidRPr="005378BE" w14:paraId="68C29235" w14:textId="77777777" w:rsidTr="00A569E9">
        <w:trPr>
          <w:trHeight w:val="34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2F7872D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1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st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3D0985BE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photo, languages and country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of residence in the </w:t>
            </w:r>
            <w:r w:rsidRPr="009201A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photo gallery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the upper right corner of all pages.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15C8CF0" w14:textId="77777777" w:rsidR="008E7FC7" w:rsidRPr="005378BE" w:rsidRDefault="008E7FC7" w:rsidP="00A569E9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6978E88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138E7BAF" wp14:editId="4FD96280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F43CBDA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FF7716F" wp14:editId="22C75CF5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6F038DF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545EE3B" wp14:editId="76D1355B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C7" w:rsidRPr="005378BE" w14:paraId="349C6636" w14:textId="77777777" w:rsidTr="00A569E9">
        <w:trPr>
          <w:trHeight w:val="251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B6FFB3C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2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nd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6205E990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name and languages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in the right-side column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“Featured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Translators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>”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DE1F11" w14:textId="77777777" w:rsidR="008E7FC7" w:rsidRPr="005378BE" w:rsidRDefault="008E7FC7" w:rsidP="00A569E9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F5A9C47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22A261D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2F8E1CA" wp14:editId="30FAD46E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604E399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1B455D5" wp14:editId="1E4D8600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C7" w:rsidRPr="005378BE" w14:paraId="5021ACA7" w14:textId="77777777" w:rsidTr="00A569E9">
        <w:trPr>
          <w:trHeight w:val="37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F09E262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3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rd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</w:t>
            </w:r>
          </w:p>
          <w:p w14:paraId="693EAF5A" w14:textId="77777777" w:rsidR="008E7FC7" w:rsidRPr="009F4E2E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n individual 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banner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your photo or logo, your languages, email, phone and website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 the left-side column.</w:t>
            </w:r>
          </w:p>
          <w:p w14:paraId="24DA0350" w14:textId="77777777" w:rsidR="008E7FC7" w:rsidRPr="00BA1DDF" w:rsidRDefault="008E7FC7" w:rsidP="00A569E9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FF49C2">
              <w:rPr>
                <w:rFonts w:ascii="Tahoma" w:hAnsi="Tahoma" w:cs="Tahoma"/>
                <w:color w:val="42555C"/>
                <w:sz w:val="18"/>
                <w:szCs w:val="18"/>
              </w:rPr>
              <w:t>Links will be made to your own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ABDD1F4" w14:textId="77777777" w:rsidR="008E7FC7" w:rsidRPr="005378BE" w:rsidRDefault="008E7FC7" w:rsidP="00A569E9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F2C58D4" w14:textId="77777777" w:rsidR="008E7FC7" w:rsidRPr="005378BE" w:rsidRDefault="008E7FC7" w:rsidP="00A569E9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3589908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8F37D7C" w14:textId="77777777" w:rsidR="008E7FC7" w:rsidRPr="005378BE" w:rsidRDefault="008E7FC7" w:rsidP="00A569E9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1F1A7BA1" wp14:editId="560589DB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C7" w:rsidRPr="005378BE" w14:paraId="0AEB1095" w14:textId="77777777" w:rsidTr="00A569E9">
        <w:trPr>
          <w:trHeight w:val="370"/>
        </w:trPr>
        <w:tc>
          <w:tcPr>
            <w:tcW w:w="9214" w:type="dxa"/>
            <w:gridSpan w:val="5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36E95BC2" w14:textId="77777777" w:rsidR="008E7FC7" w:rsidRPr="00E61D33" w:rsidRDefault="008E7FC7" w:rsidP="00A569E9">
            <w:pPr>
              <w:spacing w:before="60" w:after="60"/>
              <w:ind w:left="118" w:right="2"/>
              <w:rPr>
                <w:rFonts w:ascii="Arial" w:hAnsi="Arial" w:cs="Arial"/>
                <w:b/>
                <w:color w:val="006F92"/>
                <w:sz w:val="20"/>
                <w:szCs w:val="20"/>
              </w:rPr>
            </w:pPr>
            <w:r w:rsidRPr="00E61D33">
              <w:rPr>
                <w:rFonts w:ascii="Arial" w:hAnsi="Arial" w:cs="Arial"/>
                <w:b/>
                <w:color w:val="006F92"/>
                <w:sz w:val="20"/>
                <w:szCs w:val="20"/>
              </w:rPr>
              <w:t xml:space="preserve">Total due = </w:t>
            </w:r>
          </w:p>
          <w:p w14:paraId="3171FA31" w14:textId="77777777" w:rsidR="008E7FC7" w:rsidRPr="00E61D33" w:rsidRDefault="008E7FC7" w:rsidP="00A569E9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b/>
                <w:bCs/>
                <w:color w:val="42555C"/>
                <w:sz w:val="18"/>
                <w:szCs w:val="18"/>
                <w:lang w:bidi="ar-SA"/>
              </w:rPr>
              <w:t>For example: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</w:t>
            </w:r>
            <w:r w:rsidRPr="004479C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Premium option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(registration on the traducteur-traduction.net and translator-translation.net websites) + </w:t>
            </w:r>
            <w:r w:rsidRPr="004479C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option 1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(registration on traducteur-jure-belge.be in Dutch, English and French) + </w:t>
            </w:r>
            <w:r w:rsidRPr="004479C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option 4.1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(selected option for traducteur-jure-belge.be) = €100 + €60 + €35 = €195.</w:t>
            </w:r>
          </w:p>
          <w:p w14:paraId="60FAA725" w14:textId="1458D605" w:rsidR="008E7FC7" w:rsidRPr="00D038AB" w:rsidRDefault="008E7FC7" w:rsidP="00D038AB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For this amount you are present and have an additional advertisement in 3 languages, during 12 months, in </w:t>
            </w:r>
            <w:r w:rsidR="00F928E1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4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directories of translators and interpreters on the Belgian and international market!</w:t>
            </w:r>
          </w:p>
        </w:tc>
      </w:tr>
      <w:bookmarkEnd w:id="1"/>
    </w:tbl>
    <w:p w14:paraId="76E7EB4F" w14:textId="77777777" w:rsidR="008E7FC7" w:rsidRPr="0021139D" w:rsidRDefault="008E7FC7" w:rsidP="008E7FC7">
      <w:pPr>
        <w:spacing w:after="60"/>
        <w:rPr>
          <w:rFonts w:ascii="Arial" w:hAnsi="Arial" w:cs="Arial"/>
          <w:sz w:val="20"/>
          <w:szCs w:val="20"/>
        </w:rPr>
      </w:pPr>
    </w:p>
    <w:p w14:paraId="284EA619" w14:textId="47BC9CB0" w:rsidR="00A01BA8" w:rsidRPr="008E7FC7" w:rsidRDefault="00A01BA8" w:rsidP="005C7D1B">
      <w:pPr>
        <w:spacing w:after="60"/>
        <w:ind w:left="142"/>
        <w:rPr>
          <w:rFonts w:ascii="Arial" w:hAnsi="Arial" w:cs="Arial"/>
          <w:sz w:val="20"/>
          <w:szCs w:val="20"/>
        </w:rPr>
      </w:pPr>
    </w:p>
    <w:sectPr w:rsidR="00A01BA8" w:rsidRPr="008E7FC7" w:rsidSect="002F390D">
      <w:headerReference w:type="default" r:id="rId22"/>
      <w:footerReference w:type="default" r:id="rId23"/>
      <w:pgSz w:w="11907" w:h="16839"/>
      <w:pgMar w:top="117" w:right="708" w:bottom="993" w:left="993" w:header="454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F57D" w14:textId="77777777" w:rsidR="009A7048" w:rsidRDefault="009A7048">
      <w:r>
        <w:separator/>
      </w:r>
    </w:p>
  </w:endnote>
  <w:endnote w:type="continuationSeparator" w:id="0">
    <w:p w14:paraId="7746C19E" w14:textId="77777777" w:rsidR="009A7048" w:rsidRDefault="009A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5A31" w14:textId="5719137B" w:rsidR="00800592" w:rsidRDefault="00800592" w:rsidP="00800592">
    <w:pPr>
      <w:pStyle w:val="Textebrut"/>
      <w:pBdr>
        <w:bottom w:val="single" w:sz="6" w:space="1" w:color="auto"/>
      </w:pBdr>
      <w:ind w:left="357"/>
      <w:jc w:val="center"/>
      <w:rPr>
        <w:rFonts w:ascii="Comic Sans MS" w:hAnsi="Comic Sans MS" w:cs="Arial"/>
        <w:b/>
        <w:sz w:val="14"/>
        <w:szCs w:val="14"/>
        <w:lang w:val="nl-NL"/>
      </w:rPr>
    </w:pPr>
  </w:p>
  <w:p w14:paraId="24BCEC7A" w14:textId="6F75A8DF" w:rsidR="00800592" w:rsidRPr="00F928E1" w:rsidRDefault="00743F28" w:rsidP="00800592">
    <w:pPr>
      <w:pStyle w:val="Textebrut"/>
      <w:ind w:left="357"/>
      <w:jc w:val="center"/>
      <w:rPr>
        <w:lang w:val="nl-NL"/>
      </w:rPr>
    </w:pPr>
    <w:r w:rsidRPr="00BA63B8">
      <w:rPr>
        <w:rFonts w:ascii="Comic Sans MS" w:hAnsi="Comic Sans MS" w:cs="Arial"/>
        <w:b/>
        <w:sz w:val="14"/>
        <w:szCs w:val="14"/>
        <w:lang w:val="nl-NL"/>
      </w:rPr>
      <w:t xml:space="preserve">Traductoris.com </w:t>
    </w:r>
    <w:r w:rsidRPr="00BA63B8">
      <w:rPr>
        <w:rFonts w:ascii="Arial" w:hAnsi="Arial" w:cs="Arial"/>
        <w:sz w:val="14"/>
        <w:szCs w:val="14"/>
        <w:lang w:val="nl-NL"/>
      </w:rPr>
      <w:t xml:space="preserve">– </w:t>
    </w:r>
    <w:r w:rsidR="00856F94">
      <w:fldChar w:fldCharType="begin"/>
    </w:r>
    <w:r w:rsidR="00856F94" w:rsidRPr="00F928E1">
      <w:rPr>
        <w:lang w:val="nl-NL"/>
      </w:rPr>
      <w:instrText>HYPERLINK "mailto:traduct@traductoris.com"</w:instrText>
    </w:r>
    <w:r w:rsidR="00856F94">
      <w:fldChar w:fldCharType="separate"/>
    </w:r>
    <w:r w:rsidR="00856F94" w:rsidRPr="00BA63B8">
      <w:rPr>
        <w:rStyle w:val="Lienhypertexte"/>
        <w:rFonts w:ascii="Arial" w:hAnsi="Arial" w:cs="Arial"/>
        <w:sz w:val="14"/>
        <w:szCs w:val="14"/>
        <w:lang w:val="nl-NL"/>
      </w:rPr>
      <w:t>traduct@traductoris.com</w:t>
    </w:r>
    <w:r w:rsidR="00856F94">
      <w:fldChar w:fldCharType="end"/>
    </w:r>
    <w:r w:rsidRPr="00BA63B8">
      <w:rPr>
        <w:rFonts w:ascii="Arial" w:hAnsi="Arial" w:cs="Arial"/>
        <w:sz w:val="14"/>
        <w:szCs w:val="14"/>
        <w:lang w:val="nl-NL"/>
      </w:rPr>
      <w:t xml:space="preserve"> – </w:t>
    </w:r>
    <w:hyperlink r:id="rId1" w:history="1">
      <w:r w:rsidR="00CB35BF" w:rsidRPr="00BA63B8">
        <w:rPr>
          <w:rStyle w:val="Lienhypertexte"/>
          <w:rFonts w:ascii="Arial" w:hAnsi="Arial" w:cs="Arial"/>
          <w:sz w:val="14"/>
          <w:szCs w:val="14"/>
          <w:lang w:val="nl-NL"/>
        </w:rPr>
        <w:t>https://traductoris.com</w:t>
      </w:r>
    </w:hyperlink>
    <w:r w:rsidR="00800592" w:rsidRPr="00F928E1">
      <w:rPr>
        <w:lang w:val="nl-NL"/>
      </w:rPr>
      <w:t xml:space="preserve"> </w:t>
    </w:r>
  </w:p>
  <w:p w14:paraId="16E90891" w14:textId="77777777" w:rsidR="00800592" w:rsidRDefault="00800592" w:rsidP="00800592">
    <w:pPr>
      <w:pStyle w:val="Textebrut"/>
      <w:ind w:left="357"/>
      <w:jc w:val="center"/>
      <w:rPr>
        <w:rFonts w:ascii="Arial" w:hAnsi="Arial" w:cs="Arial"/>
        <w:sz w:val="14"/>
        <w:szCs w:val="20"/>
        <w:lang w:val="nl-NL"/>
      </w:rPr>
    </w:pPr>
    <w:r w:rsidRPr="00800592">
      <w:rPr>
        <w:rFonts w:ascii="Arial" w:hAnsi="Arial" w:cs="Arial"/>
        <w:sz w:val="14"/>
        <w:szCs w:val="14"/>
        <w:lang w:val="nl-NL"/>
      </w:rPr>
      <w:t>R.S.C.- I. I.– 550376 Sibiu – Roemeni</w:t>
    </w:r>
    <w:r w:rsidRPr="00800592">
      <w:rPr>
        <w:rFonts w:ascii="Arial" w:hAnsi="Arial" w:cs="Arial"/>
        <w:color w:val="333399"/>
        <w:sz w:val="14"/>
        <w:szCs w:val="14"/>
        <w:lang w:val="nl-NL"/>
      </w:rPr>
      <w:t>ë</w:t>
    </w:r>
    <w:r w:rsidRPr="00800592">
      <w:rPr>
        <w:rFonts w:ascii="Arial" w:hAnsi="Arial" w:cs="Arial"/>
        <w:sz w:val="14"/>
        <w:szCs w:val="14"/>
        <w:lang w:val="nl-NL"/>
      </w:rPr>
      <w:t xml:space="preserve"> </w:t>
    </w:r>
    <w:r w:rsidRPr="006219AC">
      <w:rPr>
        <w:rFonts w:ascii="Arial" w:hAnsi="Arial" w:cs="Arial"/>
        <w:sz w:val="14"/>
        <w:szCs w:val="14"/>
        <w:lang w:val="nl-NL"/>
      </w:rPr>
      <w:t>– BTW:</w:t>
    </w:r>
    <w:r w:rsidRPr="00800592">
      <w:rPr>
        <w:rFonts w:ascii="Arial" w:hAnsi="Arial" w:cs="Arial"/>
        <w:sz w:val="14"/>
        <w:szCs w:val="20"/>
        <w:lang w:val="nl-NL"/>
      </w:rPr>
      <w:t xml:space="preserve"> RO52995382</w:t>
    </w:r>
    <w:r>
      <w:rPr>
        <w:rFonts w:ascii="Arial" w:hAnsi="Arial" w:cs="Arial"/>
        <w:sz w:val="14"/>
        <w:szCs w:val="20"/>
        <w:lang w:val="nl-NL"/>
      </w:rPr>
      <w:t xml:space="preserve"> – BTW-verleggingsregeling. Art. 278 lid (2) Belastingwet; art 44 en 196 Richtlijn 2006/112/EG</w:t>
    </w:r>
  </w:p>
  <w:p w14:paraId="7351A9CB" w14:textId="1E1496C7" w:rsidR="0025538F" w:rsidRDefault="0035717D" w:rsidP="00800592">
    <w:pPr>
      <w:pStyle w:val="Textebrut"/>
      <w:pBdr>
        <w:bottom w:val="single" w:sz="6" w:space="1" w:color="auto"/>
      </w:pBdr>
      <w:ind w:left="357"/>
      <w:jc w:val="right"/>
      <w:rPr>
        <w:rFonts w:ascii="Arial" w:hAnsi="Arial" w:cs="Arial"/>
        <w:b/>
        <w:sz w:val="14"/>
        <w:szCs w:val="14"/>
        <w:lang w:val="nl-NL"/>
      </w:rPr>
    </w:pPr>
    <w:r w:rsidRPr="006219AC">
      <w:rPr>
        <w:rFonts w:ascii="Arial" w:hAnsi="Arial" w:cs="Arial"/>
        <w:b/>
        <w:sz w:val="14"/>
        <w:szCs w:val="14"/>
        <w:lang w:val="nl-NL"/>
      </w:rPr>
      <w:t>Pagina</w:t>
    </w:r>
    <w:r w:rsidR="0025538F" w:rsidRPr="006219AC">
      <w:rPr>
        <w:rFonts w:ascii="Arial" w:hAnsi="Arial" w:cs="Arial"/>
        <w:b/>
        <w:sz w:val="14"/>
        <w:szCs w:val="14"/>
        <w:lang w:val="nl-NL"/>
      </w:rPr>
      <w:t xml:space="preserve"> </w:t>
    </w:r>
    <w:r w:rsidR="00EC7A45" w:rsidRPr="006219AC">
      <w:rPr>
        <w:rFonts w:ascii="Arial" w:hAnsi="Arial" w:cs="Arial"/>
        <w:b/>
        <w:sz w:val="14"/>
        <w:szCs w:val="14"/>
        <w:lang w:val="nl-NL"/>
      </w:rPr>
      <w:fldChar w:fldCharType="begin"/>
    </w:r>
    <w:r w:rsidR="0025538F" w:rsidRPr="006219AC">
      <w:rPr>
        <w:rFonts w:ascii="Arial" w:hAnsi="Arial" w:cs="Arial"/>
        <w:b/>
        <w:sz w:val="14"/>
        <w:szCs w:val="14"/>
        <w:lang w:val="nl-NL"/>
      </w:rPr>
      <w:instrText xml:space="preserve"> PAGE </w:instrText>
    </w:r>
    <w:r w:rsidR="00EC7A45" w:rsidRPr="006219AC">
      <w:rPr>
        <w:rFonts w:ascii="Arial" w:hAnsi="Arial" w:cs="Arial"/>
        <w:b/>
        <w:sz w:val="14"/>
        <w:szCs w:val="14"/>
        <w:lang w:val="nl-NL"/>
      </w:rPr>
      <w:fldChar w:fldCharType="separate"/>
    </w:r>
    <w:r w:rsidR="00572DDD" w:rsidRPr="006219AC">
      <w:rPr>
        <w:rFonts w:ascii="Arial" w:hAnsi="Arial" w:cs="Arial"/>
        <w:b/>
        <w:noProof/>
        <w:sz w:val="14"/>
        <w:szCs w:val="14"/>
        <w:lang w:val="nl-NL"/>
      </w:rPr>
      <w:t>1</w:t>
    </w:r>
    <w:r w:rsidR="00EC7A45" w:rsidRPr="006219AC">
      <w:rPr>
        <w:rFonts w:ascii="Arial" w:hAnsi="Arial" w:cs="Arial"/>
        <w:b/>
        <w:sz w:val="14"/>
        <w:szCs w:val="14"/>
        <w:lang w:val="nl-NL"/>
      </w:rPr>
      <w:fldChar w:fldCharType="end"/>
    </w:r>
    <w:r w:rsidR="0025538F" w:rsidRPr="006219AC">
      <w:rPr>
        <w:rFonts w:ascii="Arial" w:hAnsi="Arial" w:cs="Arial"/>
        <w:b/>
        <w:sz w:val="14"/>
        <w:szCs w:val="14"/>
        <w:lang w:val="nl-NL"/>
      </w:rPr>
      <w:t>/</w:t>
    </w:r>
    <w:r w:rsidR="00EC7A45" w:rsidRPr="006219AC">
      <w:rPr>
        <w:rFonts w:ascii="Arial" w:hAnsi="Arial" w:cs="Arial"/>
        <w:b/>
        <w:sz w:val="14"/>
        <w:szCs w:val="14"/>
        <w:lang w:val="nl-NL"/>
      </w:rPr>
      <w:fldChar w:fldCharType="begin"/>
    </w:r>
    <w:r w:rsidR="0025538F" w:rsidRPr="006219AC">
      <w:rPr>
        <w:rFonts w:ascii="Arial" w:hAnsi="Arial" w:cs="Arial"/>
        <w:b/>
        <w:sz w:val="14"/>
        <w:szCs w:val="14"/>
        <w:lang w:val="nl-NL"/>
      </w:rPr>
      <w:instrText xml:space="preserve"> NUMPAGES </w:instrText>
    </w:r>
    <w:r w:rsidR="00EC7A45" w:rsidRPr="006219AC">
      <w:rPr>
        <w:rFonts w:ascii="Arial" w:hAnsi="Arial" w:cs="Arial"/>
        <w:b/>
        <w:sz w:val="14"/>
        <w:szCs w:val="14"/>
        <w:lang w:val="nl-NL"/>
      </w:rPr>
      <w:fldChar w:fldCharType="separate"/>
    </w:r>
    <w:r w:rsidR="00572DDD" w:rsidRPr="006219AC">
      <w:rPr>
        <w:rFonts w:ascii="Arial" w:hAnsi="Arial" w:cs="Arial"/>
        <w:b/>
        <w:noProof/>
        <w:sz w:val="14"/>
        <w:szCs w:val="14"/>
        <w:lang w:val="nl-NL"/>
      </w:rPr>
      <w:t>3</w:t>
    </w:r>
    <w:r w:rsidR="00EC7A45" w:rsidRPr="006219AC">
      <w:rPr>
        <w:rFonts w:ascii="Arial" w:hAnsi="Arial" w:cs="Arial"/>
        <w:b/>
        <w:sz w:val="14"/>
        <w:szCs w:val="14"/>
        <w:lang w:val="nl-NL"/>
      </w:rPr>
      <w:fldChar w:fldCharType="end"/>
    </w:r>
  </w:p>
  <w:p w14:paraId="3A2C3ED5" w14:textId="77777777" w:rsidR="00800592" w:rsidRPr="006219AC" w:rsidRDefault="00800592" w:rsidP="00800592">
    <w:pPr>
      <w:pStyle w:val="Textebrut"/>
      <w:ind w:left="357"/>
      <w:jc w:val="right"/>
      <w:rPr>
        <w:rFonts w:ascii="Arial" w:hAnsi="Arial" w:cs="Arial"/>
        <w:b/>
        <w:sz w:val="14"/>
        <w:szCs w:val="14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D051" w14:textId="77777777" w:rsidR="009A7048" w:rsidRDefault="009A7048">
      <w:r>
        <w:separator/>
      </w:r>
    </w:p>
  </w:footnote>
  <w:footnote w:type="continuationSeparator" w:id="0">
    <w:p w14:paraId="0217D7F2" w14:textId="77777777" w:rsidR="009A7048" w:rsidRDefault="009A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23" w:type="dxa"/>
      <w:jc w:val="center"/>
      <w:tblBorders>
        <w:top w:val="single" w:sz="4" w:space="0" w:color="000099"/>
        <w:left w:val="none" w:sz="0" w:space="0" w:color="auto"/>
        <w:bottom w:val="single" w:sz="4" w:space="0" w:color="0000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5102"/>
    </w:tblGrid>
    <w:tr w:rsidR="00CC2DDD" w14:paraId="22F95EBF" w14:textId="77777777" w:rsidTr="00A27239">
      <w:trPr>
        <w:trHeight w:val="858"/>
        <w:jc w:val="center"/>
      </w:trPr>
      <w:tc>
        <w:tcPr>
          <w:tcW w:w="4821" w:type="dxa"/>
          <w:vAlign w:val="center"/>
        </w:tcPr>
        <w:p w14:paraId="584A46B4" w14:textId="77777777" w:rsidR="00CC2DDD" w:rsidRDefault="003220CE" w:rsidP="00A27239">
          <w:pPr>
            <w:pStyle w:val="En-tte"/>
            <w:ind w:left="720"/>
          </w:pPr>
          <w:r>
            <w:rPr>
              <w:noProof/>
              <w:lang w:val="fr-BE" w:eastAsia="fr-BE" w:bidi="ar-SA"/>
            </w:rPr>
            <w:drawing>
              <wp:inline distT="0" distB="0" distL="0" distR="0" wp14:anchorId="37D664F6" wp14:editId="36EC0390">
                <wp:extent cx="1143000" cy="522605"/>
                <wp:effectExtent l="114300" t="57150" r="38100" b="86995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ducteur-traduction-juridique-techniqu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  <w:vAlign w:val="center"/>
        </w:tcPr>
        <w:p w14:paraId="34875CF4" w14:textId="4D4A0CC7" w:rsidR="00CC2DDD" w:rsidRPr="00CC2DDD" w:rsidRDefault="00CB35BF" w:rsidP="00CC2DDD">
          <w:pPr>
            <w:pStyle w:val="Titre1"/>
            <w:ind w:right="142"/>
            <w:rPr>
              <w:rStyle w:val="Lienhypertexte"/>
              <w:rFonts w:ascii="Arial" w:hAnsi="Arial" w:cs="Arial"/>
              <w:b w:val="0"/>
              <w:sz w:val="22"/>
              <w:szCs w:val="22"/>
            </w:rPr>
          </w:pPr>
          <w:hyperlink r:id="rId2" w:history="1">
            <w:r w:rsidRPr="007865CA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https://belgische-vertaler-tolk.be</w:t>
            </w:r>
          </w:hyperlink>
        </w:p>
        <w:p w14:paraId="4805D641" w14:textId="7E740DDF" w:rsidR="00CC2DDD" w:rsidRPr="00CC2DDD" w:rsidRDefault="00C87D6F" w:rsidP="00CC2DDD">
          <w:pPr>
            <w:pStyle w:val="Titre1"/>
            <w:spacing w:before="60" w:after="40"/>
            <w:ind w:right="142"/>
            <w:rPr>
              <w:b w:val="0"/>
            </w:rPr>
          </w:pPr>
          <w:hyperlink r:id="rId3" w:history="1">
            <w:r w:rsidRPr="00C5572B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traduct@traductoris.com</w:t>
            </w:r>
          </w:hyperlink>
        </w:p>
      </w:tc>
    </w:tr>
  </w:tbl>
  <w:p w14:paraId="53B484C6" w14:textId="77777777" w:rsidR="00C11BFC" w:rsidRPr="00451187" w:rsidRDefault="00C11BFC" w:rsidP="00CC2DDD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8pt;height:10.8pt" o:bullet="t">
        <v:imagedata r:id="rId1" o:title="mso50D5"/>
      </v:shape>
    </w:pict>
  </w:numPicBullet>
  <w:abstractNum w:abstractNumId="0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3A9"/>
    <w:multiLevelType w:val="hybridMultilevel"/>
    <w:tmpl w:val="59162372"/>
    <w:lvl w:ilvl="0" w:tplc="835C08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B0958"/>
    <w:multiLevelType w:val="hybridMultilevel"/>
    <w:tmpl w:val="1A08E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B5F"/>
    <w:multiLevelType w:val="hybridMultilevel"/>
    <w:tmpl w:val="561E4462"/>
    <w:lvl w:ilvl="0" w:tplc="B922C3B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5E37"/>
    <w:multiLevelType w:val="hybridMultilevel"/>
    <w:tmpl w:val="F7065D88"/>
    <w:lvl w:ilvl="0" w:tplc="8C7CE452">
      <w:start w:val="1"/>
      <w:numFmt w:val="bullet"/>
      <w:lvlText w:val="o"/>
      <w:lvlJc w:val="left"/>
      <w:pPr>
        <w:ind w:left="1001" w:hanging="360"/>
      </w:pPr>
      <w:rPr>
        <w:rFonts w:ascii="Courier New" w:hAnsi="Courier New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21" w:hanging="360"/>
      </w:pPr>
    </w:lvl>
    <w:lvl w:ilvl="2" w:tplc="FFFFFFFF" w:tentative="1">
      <w:start w:val="1"/>
      <w:numFmt w:val="lowerRoman"/>
      <w:lvlText w:val="%3."/>
      <w:lvlJc w:val="right"/>
      <w:pPr>
        <w:ind w:left="2441" w:hanging="180"/>
      </w:pPr>
    </w:lvl>
    <w:lvl w:ilvl="3" w:tplc="FFFFFFFF" w:tentative="1">
      <w:start w:val="1"/>
      <w:numFmt w:val="decimal"/>
      <w:lvlText w:val="%4."/>
      <w:lvlJc w:val="left"/>
      <w:pPr>
        <w:ind w:left="3161" w:hanging="360"/>
      </w:pPr>
    </w:lvl>
    <w:lvl w:ilvl="4" w:tplc="FFFFFFFF" w:tentative="1">
      <w:start w:val="1"/>
      <w:numFmt w:val="lowerLetter"/>
      <w:lvlText w:val="%5."/>
      <w:lvlJc w:val="left"/>
      <w:pPr>
        <w:ind w:left="3881" w:hanging="360"/>
      </w:pPr>
    </w:lvl>
    <w:lvl w:ilvl="5" w:tplc="FFFFFFFF" w:tentative="1">
      <w:start w:val="1"/>
      <w:numFmt w:val="lowerRoman"/>
      <w:lvlText w:val="%6."/>
      <w:lvlJc w:val="right"/>
      <w:pPr>
        <w:ind w:left="4601" w:hanging="180"/>
      </w:pPr>
    </w:lvl>
    <w:lvl w:ilvl="6" w:tplc="FFFFFFFF" w:tentative="1">
      <w:start w:val="1"/>
      <w:numFmt w:val="decimal"/>
      <w:lvlText w:val="%7."/>
      <w:lvlJc w:val="left"/>
      <w:pPr>
        <w:ind w:left="5321" w:hanging="360"/>
      </w:pPr>
    </w:lvl>
    <w:lvl w:ilvl="7" w:tplc="FFFFFFFF" w:tentative="1">
      <w:start w:val="1"/>
      <w:numFmt w:val="lowerLetter"/>
      <w:lvlText w:val="%8."/>
      <w:lvlJc w:val="left"/>
      <w:pPr>
        <w:ind w:left="6041" w:hanging="360"/>
      </w:pPr>
    </w:lvl>
    <w:lvl w:ilvl="8" w:tplc="FFFFFFFF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 w15:restartNumberingAfterBreak="0">
    <w:nsid w:val="19D95A42"/>
    <w:multiLevelType w:val="hybridMultilevel"/>
    <w:tmpl w:val="C7D4CC60"/>
    <w:lvl w:ilvl="0" w:tplc="92D8E2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96314"/>
    <w:multiLevelType w:val="hybridMultilevel"/>
    <w:tmpl w:val="7314230E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A67622"/>
    <w:multiLevelType w:val="hybridMultilevel"/>
    <w:tmpl w:val="7CECDA0C"/>
    <w:lvl w:ilvl="0" w:tplc="3BBCED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A281E"/>
    <w:multiLevelType w:val="hybridMultilevel"/>
    <w:tmpl w:val="7BFE5A8A"/>
    <w:lvl w:ilvl="0" w:tplc="A8DEDBA2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color w:val="auto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CA043C"/>
    <w:multiLevelType w:val="hybridMultilevel"/>
    <w:tmpl w:val="F2EC0830"/>
    <w:lvl w:ilvl="0" w:tplc="7370F31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363A54"/>
    <w:multiLevelType w:val="hybridMultilevel"/>
    <w:tmpl w:val="3F44A676"/>
    <w:lvl w:ilvl="0" w:tplc="893065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F3966"/>
    <w:multiLevelType w:val="hybridMultilevel"/>
    <w:tmpl w:val="55644D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46858"/>
    <w:multiLevelType w:val="hybridMultilevel"/>
    <w:tmpl w:val="ABE87F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426EB"/>
    <w:multiLevelType w:val="hybridMultilevel"/>
    <w:tmpl w:val="8CCE207C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E46A6"/>
    <w:multiLevelType w:val="hybridMultilevel"/>
    <w:tmpl w:val="9C3E7CE8"/>
    <w:lvl w:ilvl="0" w:tplc="40042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757EF"/>
    <w:multiLevelType w:val="hybridMultilevel"/>
    <w:tmpl w:val="6DCA796A"/>
    <w:lvl w:ilvl="0" w:tplc="A1B04CB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0891053"/>
    <w:multiLevelType w:val="multilevel"/>
    <w:tmpl w:val="F2AAE7F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777310"/>
    <w:multiLevelType w:val="hybridMultilevel"/>
    <w:tmpl w:val="01EADA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B652EE1"/>
    <w:multiLevelType w:val="hybridMultilevel"/>
    <w:tmpl w:val="561E23CA"/>
    <w:lvl w:ilvl="0" w:tplc="1E62DCD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8C0518"/>
    <w:multiLevelType w:val="hybridMultilevel"/>
    <w:tmpl w:val="362E0E7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D47EF"/>
    <w:multiLevelType w:val="hybridMultilevel"/>
    <w:tmpl w:val="EF4AA07A"/>
    <w:lvl w:ilvl="0" w:tplc="146607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54ABF"/>
    <w:multiLevelType w:val="hybridMultilevel"/>
    <w:tmpl w:val="6DFA83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91053"/>
    <w:multiLevelType w:val="hybridMultilevel"/>
    <w:tmpl w:val="B4DC03DA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1A377BB"/>
    <w:multiLevelType w:val="hybridMultilevel"/>
    <w:tmpl w:val="13062458"/>
    <w:lvl w:ilvl="0" w:tplc="C74E9A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41AAA"/>
    <w:multiLevelType w:val="hybridMultilevel"/>
    <w:tmpl w:val="D78CC902"/>
    <w:lvl w:ilvl="0" w:tplc="5AF6FE5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i w:val="0"/>
        <w:color w:val="000000" w:themeColor="text1"/>
        <w:sz w:val="16"/>
        <w:szCs w:val="17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09B27A9"/>
    <w:multiLevelType w:val="hybridMultilevel"/>
    <w:tmpl w:val="4BE649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BD4C75"/>
    <w:multiLevelType w:val="hybridMultilevel"/>
    <w:tmpl w:val="CDF02828"/>
    <w:lvl w:ilvl="0" w:tplc="8C7CE452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F70798"/>
    <w:multiLevelType w:val="hybridMultilevel"/>
    <w:tmpl w:val="AB741DC2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C2016A"/>
    <w:multiLevelType w:val="hybridMultilevel"/>
    <w:tmpl w:val="7E143A1C"/>
    <w:lvl w:ilvl="0" w:tplc="9680300A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9" w15:restartNumberingAfterBreak="0">
    <w:nsid w:val="76A20630"/>
    <w:multiLevelType w:val="hybridMultilevel"/>
    <w:tmpl w:val="2E943A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D26628"/>
    <w:multiLevelType w:val="hybridMultilevel"/>
    <w:tmpl w:val="D7FEA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D3747"/>
    <w:multiLevelType w:val="hybridMultilevel"/>
    <w:tmpl w:val="A742F73A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4981290">
    <w:abstractNumId w:val="2"/>
  </w:num>
  <w:num w:numId="2" w16cid:durableId="406927681">
    <w:abstractNumId w:val="22"/>
  </w:num>
  <w:num w:numId="3" w16cid:durableId="922028928">
    <w:abstractNumId w:val="30"/>
  </w:num>
  <w:num w:numId="4" w16cid:durableId="104038218">
    <w:abstractNumId w:val="14"/>
  </w:num>
  <w:num w:numId="5" w16cid:durableId="1417097043">
    <w:abstractNumId w:val="27"/>
  </w:num>
  <w:num w:numId="6" w16cid:durableId="1647278344">
    <w:abstractNumId w:val="29"/>
  </w:num>
  <w:num w:numId="7" w16cid:durableId="893780104">
    <w:abstractNumId w:val="3"/>
  </w:num>
  <w:num w:numId="8" w16cid:durableId="1503667532">
    <w:abstractNumId w:val="28"/>
  </w:num>
  <w:num w:numId="9" w16cid:durableId="1142424103">
    <w:abstractNumId w:val="17"/>
  </w:num>
  <w:num w:numId="10" w16cid:durableId="524103029">
    <w:abstractNumId w:val="25"/>
  </w:num>
  <w:num w:numId="11" w16cid:durableId="473832629">
    <w:abstractNumId w:val="21"/>
  </w:num>
  <w:num w:numId="12" w16cid:durableId="1104888676">
    <w:abstractNumId w:val="19"/>
  </w:num>
  <w:num w:numId="13" w16cid:durableId="1882017499">
    <w:abstractNumId w:val="10"/>
  </w:num>
  <w:num w:numId="14" w16cid:durableId="1772165000">
    <w:abstractNumId w:val="11"/>
  </w:num>
  <w:num w:numId="15" w16cid:durableId="1455783278">
    <w:abstractNumId w:val="12"/>
  </w:num>
  <w:num w:numId="16" w16cid:durableId="1941526787">
    <w:abstractNumId w:val="8"/>
  </w:num>
  <w:num w:numId="17" w16cid:durableId="979730181">
    <w:abstractNumId w:val="15"/>
  </w:num>
  <w:num w:numId="18" w16cid:durableId="436684498">
    <w:abstractNumId w:val="5"/>
  </w:num>
  <w:num w:numId="19" w16cid:durableId="1865289004">
    <w:abstractNumId w:val="1"/>
  </w:num>
  <w:num w:numId="20" w16cid:durableId="894001803">
    <w:abstractNumId w:val="16"/>
  </w:num>
  <w:num w:numId="21" w16cid:durableId="2058967359">
    <w:abstractNumId w:val="24"/>
  </w:num>
  <w:num w:numId="22" w16cid:durableId="1004821316">
    <w:abstractNumId w:val="18"/>
  </w:num>
  <w:num w:numId="23" w16cid:durableId="477040898">
    <w:abstractNumId w:val="0"/>
  </w:num>
  <w:num w:numId="24" w16cid:durableId="1493372451">
    <w:abstractNumId w:val="20"/>
  </w:num>
  <w:num w:numId="25" w16cid:durableId="79644667">
    <w:abstractNumId w:val="8"/>
  </w:num>
  <w:num w:numId="26" w16cid:durableId="1126317372">
    <w:abstractNumId w:val="6"/>
  </w:num>
  <w:num w:numId="27" w16cid:durableId="1410999071">
    <w:abstractNumId w:val="23"/>
  </w:num>
  <w:num w:numId="28" w16cid:durableId="867913862">
    <w:abstractNumId w:val="13"/>
  </w:num>
  <w:num w:numId="29" w16cid:durableId="181435241">
    <w:abstractNumId w:val="7"/>
  </w:num>
  <w:num w:numId="30" w16cid:durableId="860244672">
    <w:abstractNumId w:val="9"/>
  </w:num>
  <w:num w:numId="31" w16cid:durableId="764574597">
    <w:abstractNumId w:val="4"/>
  </w:num>
  <w:num w:numId="32" w16cid:durableId="1760253076">
    <w:abstractNumId w:val="26"/>
  </w:num>
  <w:num w:numId="33" w16cid:durableId="16446991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C"/>
    <w:rsid w:val="00000326"/>
    <w:rsid w:val="00001BFA"/>
    <w:rsid w:val="000024E8"/>
    <w:rsid w:val="00002D86"/>
    <w:rsid w:val="00012D10"/>
    <w:rsid w:val="00013A0E"/>
    <w:rsid w:val="00014698"/>
    <w:rsid w:val="00020ABF"/>
    <w:rsid w:val="000227A5"/>
    <w:rsid w:val="00023008"/>
    <w:rsid w:val="00023E0F"/>
    <w:rsid w:val="00024EC3"/>
    <w:rsid w:val="0002592E"/>
    <w:rsid w:val="000261D5"/>
    <w:rsid w:val="00026A50"/>
    <w:rsid w:val="00026D8C"/>
    <w:rsid w:val="00034659"/>
    <w:rsid w:val="00036C29"/>
    <w:rsid w:val="000374C6"/>
    <w:rsid w:val="0004351F"/>
    <w:rsid w:val="00043E3B"/>
    <w:rsid w:val="00045247"/>
    <w:rsid w:val="000505E0"/>
    <w:rsid w:val="00051E5A"/>
    <w:rsid w:val="00052100"/>
    <w:rsid w:val="000528BB"/>
    <w:rsid w:val="0005315A"/>
    <w:rsid w:val="00053A3F"/>
    <w:rsid w:val="00054627"/>
    <w:rsid w:val="00055270"/>
    <w:rsid w:val="00064327"/>
    <w:rsid w:val="000662D9"/>
    <w:rsid w:val="000666C9"/>
    <w:rsid w:val="00066C30"/>
    <w:rsid w:val="00077074"/>
    <w:rsid w:val="00085DA4"/>
    <w:rsid w:val="00086317"/>
    <w:rsid w:val="00092596"/>
    <w:rsid w:val="00097A98"/>
    <w:rsid w:val="000A062E"/>
    <w:rsid w:val="000A1AC7"/>
    <w:rsid w:val="000A7753"/>
    <w:rsid w:val="000B00BB"/>
    <w:rsid w:val="000B2620"/>
    <w:rsid w:val="000B6404"/>
    <w:rsid w:val="000C3077"/>
    <w:rsid w:val="000C51FC"/>
    <w:rsid w:val="000C61D1"/>
    <w:rsid w:val="000D23E1"/>
    <w:rsid w:val="000D3151"/>
    <w:rsid w:val="000E3ED6"/>
    <w:rsid w:val="000E49B6"/>
    <w:rsid w:val="000E4A8C"/>
    <w:rsid w:val="000F0052"/>
    <w:rsid w:val="000F11A5"/>
    <w:rsid w:val="000F3B0F"/>
    <w:rsid w:val="000F6635"/>
    <w:rsid w:val="00101DC6"/>
    <w:rsid w:val="00102206"/>
    <w:rsid w:val="00106EE9"/>
    <w:rsid w:val="00110289"/>
    <w:rsid w:val="00116EF0"/>
    <w:rsid w:val="00117FB4"/>
    <w:rsid w:val="00122C35"/>
    <w:rsid w:val="00124C0A"/>
    <w:rsid w:val="00127BEB"/>
    <w:rsid w:val="00137168"/>
    <w:rsid w:val="00141264"/>
    <w:rsid w:val="001412FA"/>
    <w:rsid w:val="00142A4C"/>
    <w:rsid w:val="001528C1"/>
    <w:rsid w:val="001552D8"/>
    <w:rsid w:val="001566DF"/>
    <w:rsid w:val="00156B38"/>
    <w:rsid w:val="0015772B"/>
    <w:rsid w:val="001611F2"/>
    <w:rsid w:val="001630FC"/>
    <w:rsid w:val="0016457C"/>
    <w:rsid w:val="00164C25"/>
    <w:rsid w:val="001658CF"/>
    <w:rsid w:val="00165E56"/>
    <w:rsid w:val="00167793"/>
    <w:rsid w:val="00167B12"/>
    <w:rsid w:val="00170E4B"/>
    <w:rsid w:val="00171970"/>
    <w:rsid w:val="00174B31"/>
    <w:rsid w:val="00181207"/>
    <w:rsid w:val="001827B4"/>
    <w:rsid w:val="00185829"/>
    <w:rsid w:val="00187E21"/>
    <w:rsid w:val="0019053E"/>
    <w:rsid w:val="00191DE5"/>
    <w:rsid w:val="00192D60"/>
    <w:rsid w:val="001939F2"/>
    <w:rsid w:val="00193A20"/>
    <w:rsid w:val="00197F1F"/>
    <w:rsid w:val="001A4FD8"/>
    <w:rsid w:val="001A52DB"/>
    <w:rsid w:val="001A75EA"/>
    <w:rsid w:val="001B5FA0"/>
    <w:rsid w:val="001C01A9"/>
    <w:rsid w:val="001C33E2"/>
    <w:rsid w:val="001D3280"/>
    <w:rsid w:val="001D408C"/>
    <w:rsid w:val="001D409C"/>
    <w:rsid w:val="001D6C68"/>
    <w:rsid w:val="001E6A35"/>
    <w:rsid w:val="001F1EB0"/>
    <w:rsid w:val="001F5FFC"/>
    <w:rsid w:val="001F6BE0"/>
    <w:rsid w:val="002034F2"/>
    <w:rsid w:val="002038DB"/>
    <w:rsid w:val="00207BB0"/>
    <w:rsid w:val="002101B1"/>
    <w:rsid w:val="00210BAC"/>
    <w:rsid w:val="00211243"/>
    <w:rsid w:val="00213C56"/>
    <w:rsid w:val="002145D8"/>
    <w:rsid w:val="00216333"/>
    <w:rsid w:val="00222CF6"/>
    <w:rsid w:val="002235EF"/>
    <w:rsid w:val="002239CA"/>
    <w:rsid w:val="0022445C"/>
    <w:rsid w:val="0022528F"/>
    <w:rsid w:val="00225ECE"/>
    <w:rsid w:val="00232C9C"/>
    <w:rsid w:val="00235483"/>
    <w:rsid w:val="0023613A"/>
    <w:rsid w:val="00236603"/>
    <w:rsid w:val="002370A3"/>
    <w:rsid w:val="002374C4"/>
    <w:rsid w:val="002435B9"/>
    <w:rsid w:val="00243831"/>
    <w:rsid w:val="0024429C"/>
    <w:rsid w:val="00245B30"/>
    <w:rsid w:val="00250494"/>
    <w:rsid w:val="00250E42"/>
    <w:rsid w:val="00252630"/>
    <w:rsid w:val="0025538F"/>
    <w:rsid w:val="00256C87"/>
    <w:rsid w:val="00256F5D"/>
    <w:rsid w:val="002573FE"/>
    <w:rsid w:val="00257B15"/>
    <w:rsid w:val="0026334B"/>
    <w:rsid w:val="0026558B"/>
    <w:rsid w:val="00267A9F"/>
    <w:rsid w:val="00270F00"/>
    <w:rsid w:val="002724EE"/>
    <w:rsid w:val="00273075"/>
    <w:rsid w:val="0027407B"/>
    <w:rsid w:val="00276193"/>
    <w:rsid w:val="002779D6"/>
    <w:rsid w:val="00281A59"/>
    <w:rsid w:val="00281C99"/>
    <w:rsid w:val="00282142"/>
    <w:rsid w:val="00283294"/>
    <w:rsid w:val="002838C5"/>
    <w:rsid w:val="002858A4"/>
    <w:rsid w:val="00286D54"/>
    <w:rsid w:val="00290A65"/>
    <w:rsid w:val="002A0BE6"/>
    <w:rsid w:val="002A11AA"/>
    <w:rsid w:val="002A1CDB"/>
    <w:rsid w:val="002A1E6C"/>
    <w:rsid w:val="002A22B7"/>
    <w:rsid w:val="002A33F6"/>
    <w:rsid w:val="002A4976"/>
    <w:rsid w:val="002A5114"/>
    <w:rsid w:val="002B2B1C"/>
    <w:rsid w:val="002B3572"/>
    <w:rsid w:val="002B5ABE"/>
    <w:rsid w:val="002C19D9"/>
    <w:rsid w:val="002C2511"/>
    <w:rsid w:val="002C5439"/>
    <w:rsid w:val="002C5CCA"/>
    <w:rsid w:val="002C5FBF"/>
    <w:rsid w:val="002C5FCB"/>
    <w:rsid w:val="002C705F"/>
    <w:rsid w:val="002C77E8"/>
    <w:rsid w:val="002C7DA7"/>
    <w:rsid w:val="002D0093"/>
    <w:rsid w:val="002D1E5C"/>
    <w:rsid w:val="002D6B7E"/>
    <w:rsid w:val="002E4293"/>
    <w:rsid w:val="002E6579"/>
    <w:rsid w:val="002F16F6"/>
    <w:rsid w:val="002F3049"/>
    <w:rsid w:val="002F390D"/>
    <w:rsid w:val="002F47A2"/>
    <w:rsid w:val="002F5EBE"/>
    <w:rsid w:val="002F6290"/>
    <w:rsid w:val="00301704"/>
    <w:rsid w:val="00302299"/>
    <w:rsid w:val="00306C07"/>
    <w:rsid w:val="00311C63"/>
    <w:rsid w:val="003139E8"/>
    <w:rsid w:val="0031634A"/>
    <w:rsid w:val="003220CE"/>
    <w:rsid w:val="0032247F"/>
    <w:rsid w:val="00323CE7"/>
    <w:rsid w:val="00326553"/>
    <w:rsid w:val="003271DD"/>
    <w:rsid w:val="003317FE"/>
    <w:rsid w:val="00331BCD"/>
    <w:rsid w:val="00332DE1"/>
    <w:rsid w:val="00335FDF"/>
    <w:rsid w:val="00336E15"/>
    <w:rsid w:val="00340D6D"/>
    <w:rsid w:val="00341F11"/>
    <w:rsid w:val="00347C75"/>
    <w:rsid w:val="0035691E"/>
    <w:rsid w:val="00356CA6"/>
    <w:rsid w:val="0035717D"/>
    <w:rsid w:val="003574E4"/>
    <w:rsid w:val="00357A42"/>
    <w:rsid w:val="003606A6"/>
    <w:rsid w:val="003615E0"/>
    <w:rsid w:val="00362E18"/>
    <w:rsid w:val="00364577"/>
    <w:rsid w:val="003645AF"/>
    <w:rsid w:val="00366BDB"/>
    <w:rsid w:val="00367682"/>
    <w:rsid w:val="00371BFA"/>
    <w:rsid w:val="00373BDD"/>
    <w:rsid w:val="00374BCB"/>
    <w:rsid w:val="00374D69"/>
    <w:rsid w:val="0037561A"/>
    <w:rsid w:val="00375D73"/>
    <w:rsid w:val="00383753"/>
    <w:rsid w:val="003845CC"/>
    <w:rsid w:val="00384E5A"/>
    <w:rsid w:val="00386A71"/>
    <w:rsid w:val="00391B83"/>
    <w:rsid w:val="0039372A"/>
    <w:rsid w:val="00394453"/>
    <w:rsid w:val="00395693"/>
    <w:rsid w:val="00396AEF"/>
    <w:rsid w:val="003978A2"/>
    <w:rsid w:val="003A0623"/>
    <w:rsid w:val="003A0E23"/>
    <w:rsid w:val="003A30B4"/>
    <w:rsid w:val="003A693D"/>
    <w:rsid w:val="003A6C91"/>
    <w:rsid w:val="003B26AD"/>
    <w:rsid w:val="003B5701"/>
    <w:rsid w:val="003B60D6"/>
    <w:rsid w:val="003C0DA0"/>
    <w:rsid w:val="003C1BA5"/>
    <w:rsid w:val="003C2B4D"/>
    <w:rsid w:val="003C417C"/>
    <w:rsid w:val="003C417F"/>
    <w:rsid w:val="003C6569"/>
    <w:rsid w:val="003D1A2D"/>
    <w:rsid w:val="003D1DA8"/>
    <w:rsid w:val="003D2FB5"/>
    <w:rsid w:val="003E01EB"/>
    <w:rsid w:val="003E1E81"/>
    <w:rsid w:val="003E33B9"/>
    <w:rsid w:val="003E352F"/>
    <w:rsid w:val="003E3776"/>
    <w:rsid w:val="003E428A"/>
    <w:rsid w:val="003E5E1C"/>
    <w:rsid w:val="003F0A68"/>
    <w:rsid w:val="003F0BEA"/>
    <w:rsid w:val="003F2892"/>
    <w:rsid w:val="00400047"/>
    <w:rsid w:val="00400240"/>
    <w:rsid w:val="00404B45"/>
    <w:rsid w:val="004063EB"/>
    <w:rsid w:val="0041076B"/>
    <w:rsid w:val="00411986"/>
    <w:rsid w:val="00414C57"/>
    <w:rsid w:val="00417B0E"/>
    <w:rsid w:val="0042314F"/>
    <w:rsid w:val="00424D23"/>
    <w:rsid w:val="0042537E"/>
    <w:rsid w:val="00425458"/>
    <w:rsid w:val="0042611A"/>
    <w:rsid w:val="00430581"/>
    <w:rsid w:val="0043223D"/>
    <w:rsid w:val="00432840"/>
    <w:rsid w:val="00436D37"/>
    <w:rsid w:val="00442855"/>
    <w:rsid w:val="00443A42"/>
    <w:rsid w:val="00444187"/>
    <w:rsid w:val="004479CB"/>
    <w:rsid w:val="00451187"/>
    <w:rsid w:val="00451209"/>
    <w:rsid w:val="00451591"/>
    <w:rsid w:val="004520BE"/>
    <w:rsid w:val="00454F3D"/>
    <w:rsid w:val="00455C9D"/>
    <w:rsid w:val="0045632F"/>
    <w:rsid w:val="00460BFF"/>
    <w:rsid w:val="00461B54"/>
    <w:rsid w:val="00462A28"/>
    <w:rsid w:val="00466426"/>
    <w:rsid w:val="00470CCD"/>
    <w:rsid w:val="004730C6"/>
    <w:rsid w:val="004746F7"/>
    <w:rsid w:val="00474AED"/>
    <w:rsid w:val="00476899"/>
    <w:rsid w:val="00476F07"/>
    <w:rsid w:val="00480C95"/>
    <w:rsid w:val="0048217C"/>
    <w:rsid w:val="00482B5A"/>
    <w:rsid w:val="00484157"/>
    <w:rsid w:val="00485ABE"/>
    <w:rsid w:val="00492A4B"/>
    <w:rsid w:val="00492FD3"/>
    <w:rsid w:val="0049313E"/>
    <w:rsid w:val="00494275"/>
    <w:rsid w:val="004953A1"/>
    <w:rsid w:val="00495796"/>
    <w:rsid w:val="00497FC5"/>
    <w:rsid w:val="004A0E2A"/>
    <w:rsid w:val="004A2A42"/>
    <w:rsid w:val="004A32BC"/>
    <w:rsid w:val="004A3314"/>
    <w:rsid w:val="004A341E"/>
    <w:rsid w:val="004A78A4"/>
    <w:rsid w:val="004B06F8"/>
    <w:rsid w:val="004B07DD"/>
    <w:rsid w:val="004B32D5"/>
    <w:rsid w:val="004B4123"/>
    <w:rsid w:val="004B4F90"/>
    <w:rsid w:val="004C1239"/>
    <w:rsid w:val="004C1685"/>
    <w:rsid w:val="004C301C"/>
    <w:rsid w:val="004C524D"/>
    <w:rsid w:val="004C67AB"/>
    <w:rsid w:val="004C6C41"/>
    <w:rsid w:val="004C7134"/>
    <w:rsid w:val="004D1B8F"/>
    <w:rsid w:val="004D28B0"/>
    <w:rsid w:val="004D2CBA"/>
    <w:rsid w:val="004D720C"/>
    <w:rsid w:val="004E3301"/>
    <w:rsid w:val="004E5294"/>
    <w:rsid w:val="004F0F1F"/>
    <w:rsid w:val="004F24F4"/>
    <w:rsid w:val="004F3F56"/>
    <w:rsid w:val="004F41C3"/>
    <w:rsid w:val="004F5E10"/>
    <w:rsid w:val="004F6955"/>
    <w:rsid w:val="005005DA"/>
    <w:rsid w:val="00501FF4"/>
    <w:rsid w:val="005025A2"/>
    <w:rsid w:val="00505A78"/>
    <w:rsid w:val="0050673C"/>
    <w:rsid w:val="00510F5D"/>
    <w:rsid w:val="00511A3E"/>
    <w:rsid w:val="005132D5"/>
    <w:rsid w:val="00513482"/>
    <w:rsid w:val="00516606"/>
    <w:rsid w:val="0052222B"/>
    <w:rsid w:val="005224AE"/>
    <w:rsid w:val="00531E2F"/>
    <w:rsid w:val="00534807"/>
    <w:rsid w:val="0053655E"/>
    <w:rsid w:val="00544508"/>
    <w:rsid w:val="00544B7E"/>
    <w:rsid w:val="00551897"/>
    <w:rsid w:val="005544F2"/>
    <w:rsid w:val="00554E92"/>
    <w:rsid w:val="00557836"/>
    <w:rsid w:val="005605AC"/>
    <w:rsid w:val="005609E8"/>
    <w:rsid w:val="00565436"/>
    <w:rsid w:val="00572DDD"/>
    <w:rsid w:val="00573FFA"/>
    <w:rsid w:val="005762B5"/>
    <w:rsid w:val="00577463"/>
    <w:rsid w:val="0058043F"/>
    <w:rsid w:val="00580A77"/>
    <w:rsid w:val="00584AED"/>
    <w:rsid w:val="005917A2"/>
    <w:rsid w:val="005921DF"/>
    <w:rsid w:val="00593D3F"/>
    <w:rsid w:val="00594495"/>
    <w:rsid w:val="00594784"/>
    <w:rsid w:val="005A22BE"/>
    <w:rsid w:val="005A31F0"/>
    <w:rsid w:val="005A6264"/>
    <w:rsid w:val="005B046F"/>
    <w:rsid w:val="005B3491"/>
    <w:rsid w:val="005B719F"/>
    <w:rsid w:val="005B7E96"/>
    <w:rsid w:val="005C0D4E"/>
    <w:rsid w:val="005C35E7"/>
    <w:rsid w:val="005C73F6"/>
    <w:rsid w:val="005C7D1B"/>
    <w:rsid w:val="005D3CA2"/>
    <w:rsid w:val="005D3DF5"/>
    <w:rsid w:val="005D506F"/>
    <w:rsid w:val="005D5125"/>
    <w:rsid w:val="005E2B93"/>
    <w:rsid w:val="005E4B5D"/>
    <w:rsid w:val="005E5161"/>
    <w:rsid w:val="005E6623"/>
    <w:rsid w:val="005E731F"/>
    <w:rsid w:val="005F1A6C"/>
    <w:rsid w:val="005F5D30"/>
    <w:rsid w:val="006004D3"/>
    <w:rsid w:val="00600A74"/>
    <w:rsid w:val="00601F2A"/>
    <w:rsid w:val="00603BC0"/>
    <w:rsid w:val="00604950"/>
    <w:rsid w:val="00604EA3"/>
    <w:rsid w:val="0060523C"/>
    <w:rsid w:val="00605BAC"/>
    <w:rsid w:val="00610A16"/>
    <w:rsid w:val="006158E0"/>
    <w:rsid w:val="00615D57"/>
    <w:rsid w:val="00617983"/>
    <w:rsid w:val="00620A51"/>
    <w:rsid w:val="0062152A"/>
    <w:rsid w:val="006219AC"/>
    <w:rsid w:val="0062540A"/>
    <w:rsid w:val="00625527"/>
    <w:rsid w:val="006268D2"/>
    <w:rsid w:val="00633CC7"/>
    <w:rsid w:val="006347DD"/>
    <w:rsid w:val="0063521E"/>
    <w:rsid w:val="00636D1E"/>
    <w:rsid w:val="00636ED1"/>
    <w:rsid w:val="00637960"/>
    <w:rsid w:val="006408E5"/>
    <w:rsid w:val="0064145C"/>
    <w:rsid w:val="00643E05"/>
    <w:rsid w:val="00650169"/>
    <w:rsid w:val="00651B12"/>
    <w:rsid w:val="00652142"/>
    <w:rsid w:val="00653D71"/>
    <w:rsid w:val="00663F9A"/>
    <w:rsid w:val="006676B3"/>
    <w:rsid w:val="00670C2A"/>
    <w:rsid w:val="00674EA3"/>
    <w:rsid w:val="00677BF9"/>
    <w:rsid w:val="00677DF7"/>
    <w:rsid w:val="00680EA5"/>
    <w:rsid w:val="006810B5"/>
    <w:rsid w:val="00682440"/>
    <w:rsid w:val="00682E4C"/>
    <w:rsid w:val="00683315"/>
    <w:rsid w:val="00683EA7"/>
    <w:rsid w:val="00683F02"/>
    <w:rsid w:val="00684131"/>
    <w:rsid w:val="006853E0"/>
    <w:rsid w:val="00685987"/>
    <w:rsid w:val="006878BC"/>
    <w:rsid w:val="006900C6"/>
    <w:rsid w:val="006902AE"/>
    <w:rsid w:val="006902DD"/>
    <w:rsid w:val="006908B3"/>
    <w:rsid w:val="00695253"/>
    <w:rsid w:val="006A208C"/>
    <w:rsid w:val="006A26F3"/>
    <w:rsid w:val="006A2A35"/>
    <w:rsid w:val="006A6A49"/>
    <w:rsid w:val="006A7560"/>
    <w:rsid w:val="006B07E4"/>
    <w:rsid w:val="006B4233"/>
    <w:rsid w:val="006C2097"/>
    <w:rsid w:val="006C3CEA"/>
    <w:rsid w:val="006C5692"/>
    <w:rsid w:val="006C639E"/>
    <w:rsid w:val="006C6C12"/>
    <w:rsid w:val="006C7061"/>
    <w:rsid w:val="006D59C1"/>
    <w:rsid w:val="006E1164"/>
    <w:rsid w:val="006E2020"/>
    <w:rsid w:val="006F15AC"/>
    <w:rsid w:val="006F1C5A"/>
    <w:rsid w:val="006F25C7"/>
    <w:rsid w:val="006F2F79"/>
    <w:rsid w:val="006F321D"/>
    <w:rsid w:val="006F3930"/>
    <w:rsid w:val="006F5236"/>
    <w:rsid w:val="006F64B9"/>
    <w:rsid w:val="00705A10"/>
    <w:rsid w:val="00705D37"/>
    <w:rsid w:val="007075D4"/>
    <w:rsid w:val="00711795"/>
    <w:rsid w:val="00713283"/>
    <w:rsid w:val="00713B6F"/>
    <w:rsid w:val="007178D2"/>
    <w:rsid w:val="007213E9"/>
    <w:rsid w:val="007273D0"/>
    <w:rsid w:val="0073238E"/>
    <w:rsid w:val="007329BA"/>
    <w:rsid w:val="00735B2D"/>
    <w:rsid w:val="00740279"/>
    <w:rsid w:val="00740C84"/>
    <w:rsid w:val="00742141"/>
    <w:rsid w:val="00743106"/>
    <w:rsid w:val="00743F28"/>
    <w:rsid w:val="00745389"/>
    <w:rsid w:val="00745B97"/>
    <w:rsid w:val="00747DC4"/>
    <w:rsid w:val="00747EF3"/>
    <w:rsid w:val="00755E2D"/>
    <w:rsid w:val="00761BB5"/>
    <w:rsid w:val="00761C8C"/>
    <w:rsid w:val="0076522F"/>
    <w:rsid w:val="00766DC6"/>
    <w:rsid w:val="007675B1"/>
    <w:rsid w:val="00773036"/>
    <w:rsid w:val="007750BF"/>
    <w:rsid w:val="0077532F"/>
    <w:rsid w:val="00777648"/>
    <w:rsid w:val="00780A49"/>
    <w:rsid w:val="00782F97"/>
    <w:rsid w:val="00791DB2"/>
    <w:rsid w:val="00796339"/>
    <w:rsid w:val="007A508C"/>
    <w:rsid w:val="007A5E18"/>
    <w:rsid w:val="007A6495"/>
    <w:rsid w:val="007A6F46"/>
    <w:rsid w:val="007A722E"/>
    <w:rsid w:val="007B04DB"/>
    <w:rsid w:val="007B2640"/>
    <w:rsid w:val="007B3D72"/>
    <w:rsid w:val="007B4A06"/>
    <w:rsid w:val="007B5825"/>
    <w:rsid w:val="007B5ADE"/>
    <w:rsid w:val="007B6150"/>
    <w:rsid w:val="007B6E46"/>
    <w:rsid w:val="007B704D"/>
    <w:rsid w:val="007C16C9"/>
    <w:rsid w:val="007C5AF1"/>
    <w:rsid w:val="007D3360"/>
    <w:rsid w:val="007D5586"/>
    <w:rsid w:val="007D69E7"/>
    <w:rsid w:val="007E136E"/>
    <w:rsid w:val="007E1621"/>
    <w:rsid w:val="007E5C66"/>
    <w:rsid w:val="007E76A4"/>
    <w:rsid w:val="007F2EDD"/>
    <w:rsid w:val="007F468F"/>
    <w:rsid w:val="00800592"/>
    <w:rsid w:val="008013EA"/>
    <w:rsid w:val="00802A39"/>
    <w:rsid w:val="00803853"/>
    <w:rsid w:val="00805067"/>
    <w:rsid w:val="00806553"/>
    <w:rsid w:val="00807E5A"/>
    <w:rsid w:val="00812378"/>
    <w:rsid w:val="00814069"/>
    <w:rsid w:val="008165BA"/>
    <w:rsid w:val="008168F7"/>
    <w:rsid w:val="00820E8E"/>
    <w:rsid w:val="00821B3B"/>
    <w:rsid w:val="00822741"/>
    <w:rsid w:val="008229BC"/>
    <w:rsid w:val="00823264"/>
    <w:rsid w:val="00823693"/>
    <w:rsid w:val="00824305"/>
    <w:rsid w:val="00824E0A"/>
    <w:rsid w:val="00825F0E"/>
    <w:rsid w:val="0082677D"/>
    <w:rsid w:val="00827C78"/>
    <w:rsid w:val="00832AC8"/>
    <w:rsid w:val="0083611F"/>
    <w:rsid w:val="008369EB"/>
    <w:rsid w:val="008401C9"/>
    <w:rsid w:val="00841DE1"/>
    <w:rsid w:val="0084272C"/>
    <w:rsid w:val="00847232"/>
    <w:rsid w:val="008474F5"/>
    <w:rsid w:val="00851BC3"/>
    <w:rsid w:val="00852739"/>
    <w:rsid w:val="00853494"/>
    <w:rsid w:val="00855C8A"/>
    <w:rsid w:val="00855FD0"/>
    <w:rsid w:val="00856F94"/>
    <w:rsid w:val="008608B6"/>
    <w:rsid w:val="00861E2D"/>
    <w:rsid w:val="00863F9D"/>
    <w:rsid w:val="00865021"/>
    <w:rsid w:val="0086503B"/>
    <w:rsid w:val="008763A4"/>
    <w:rsid w:val="00877939"/>
    <w:rsid w:val="00881288"/>
    <w:rsid w:val="0088471F"/>
    <w:rsid w:val="00890CE2"/>
    <w:rsid w:val="0089148F"/>
    <w:rsid w:val="008A200A"/>
    <w:rsid w:val="008A31F8"/>
    <w:rsid w:val="008A3511"/>
    <w:rsid w:val="008A4A3A"/>
    <w:rsid w:val="008A7F2D"/>
    <w:rsid w:val="008B0AA0"/>
    <w:rsid w:val="008B1497"/>
    <w:rsid w:val="008B2376"/>
    <w:rsid w:val="008B49F2"/>
    <w:rsid w:val="008C11AA"/>
    <w:rsid w:val="008C4EE1"/>
    <w:rsid w:val="008C7A87"/>
    <w:rsid w:val="008D2CB3"/>
    <w:rsid w:val="008D65CC"/>
    <w:rsid w:val="008E0C99"/>
    <w:rsid w:val="008E1F39"/>
    <w:rsid w:val="008E2894"/>
    <w:rsid w:val="008E3DC3"/>
    <w:rsid w:val="008E7FC7"/>
    <w:rsid w:val="008F17CB"/>
    <w:rsid w:val="008F3036"/>
    <w:rsid w:val="008F372B"/>
    <w:rsid w:val="00900D5E"/>
    <w:rsid w:val="00904C29"/>
    <w:rsid w:val="00904DF5"/>
    <w:rsid w:val="009116B5"/>
    <w:rsid w:val="009119AB"/>
    <w:rsid w:val="00914B4D"/>
    <w:rsid w:val="00920367"/>
    <w:rsid w:val="00922A15"/>
    <w:rsid w:val="009304CC"/>
    <w:rsid w:val="00931356"/>
    <w:rsid w:val="00931D30"/>
    <w:rsid w:val="00931F5D"/>
    <w:rsid w:val="00932900"/>
    <w:rsid w:val="00932B14"/>
    <w:rsid w:val="00941700"/>
    <w:rsid w:val="0094290E"/>
    <w:rsid w:val="0094414D"/>
    <w:rsid w:val="0094504A"/>
    <w:rsid w:val="00946E68"/>
    <w:rsid w:val="00951358"/>
    <w:rsid w:val="00954379"/>
    <w:rsid w:val="00956530"/>
    <w:rsid w:val="00956DA2"/>
    <w:rsid w:val="009579D4"/>
    <w:rsid w:val="00957AAC"/>
    <w:rsid w:val="00961BAB"/>
    <w:rsid w:val="00961C1B"/>
    <w:rsid w:val="0096222C"/>
    <w:rsid w:val="00963420"/>
    <w:rsid w:val="00964541"/>
    <w:rsid w:val="0096572E"/>
    <w:rsid w:val="0096730B"/>
    <w:rsid w:val="009740C3"/>
    <w:rsid w:val="00977B07"/>
    <w:rsid w:val="00981B9B"/>
    <w:rsid w:val="0098470E"/>
    <w:rsid w:val="00984919"/>
    <w:rsid w:val="00991053"/>
    <w:rsid w:val="009945F0"/>
    <w:rsid w:val="0099511D"/>
    <w:rsid w:val="00995C6B"/>
    <w:rsid w:val="00996397"/>
    <w:rsid w:val="009A4581"/>
    <w:rsid w:val="009A4D75"/>
    <w:rsid w:val="009A5802"/>
    <w:rsid w:val="009A7048"/>
    <w:rsid w:val="009A7083"/>
    <w:rsid w:val="009B2B89"/>
    <w:rsid w:val="009B364F"/>
    <w:rsid w:val="009B780E"/>
    <w:rsid w:val="009C31EA"/>
    <w:rsid w:val="009C3EC8"/>
    <w:rsid w:val="009C7D3A"/>
    <w:rsid w:val="009D0B90"/>
    <w:rsid w:val="009D20E7"/>
    <w:rsid w:val="009D59F0"/>
    <w:rsid w:val="009D6F34"/>
    <w:rsid w:val="009D7CF7"/>
    <w:rsid w:val="009E3930"/>
    <w:rsid w:val="009E5E56"/>
    <w:rsid w:val="009E7685"/>
    <w:rsid w:val="009F0932"/>
    <w:rsid w:val="009F1D5E"/>
    <w:rsid w:val="009F4487"/>
    <w:rsid w:val="009F661B"/>
    <w:rsid w:val="009F7330"/>
    <w:rsid w:val="00A01895"/>
    <w:rsid w:val="00A01BA8"/>
    <w:rsid w:val="00A02142"/>
    <w:rsid w:val="00A023F6"/>
    <w:rsid w:val="00A064B4"/>
    <w:rsid w:val="00A10751"/>
    <w:rsid w:val="00A1347C"/>
    <w:rsid w:val="00A140F7"/>
    <w:rsid w:val="00A16923"/>
    <w:rsid w:val="00A2021D"/>
    <w:rsid w:val="00A21DA1"/>
    <w:rsid w:val="00A23FB3"/>
    <w:rsid w:val="00A24B4A"/>
    <w:rsid w:val="00A27239"/>
    <w:rsid w:val="00A27AF4"/>
    <w:rsid w:val="00A32E5F"/>
    <w:rsid w:val="00A364BA"/>
    <w:rsid w:val="00A4133E"/>
    <w:rsid w:val="00A415D4"/>
    <w:rsid w:val="00A41A28"/>
    <w:rsid w:val="00A41FE5"/>
    <w:rsid w:val="00A42C7E"/>
    <w:rsid w:val="00A45AD3"/>
    <w:rsid w:val="00A4635B"/>
    <w:rsid w:val="00A47817"/>
    <w:rsid w:val="00A50D2E"/>
    <w:rsid w:val="00A50D70"/>
    <w:rsid w:val="00A5379B"/>
    <w:rsid w:val="00A64FFF"/>
    <w:rsid w:val="00A661F3"/>
    <w:rsid w:val="00A66B89"/>
    <w:rsid w:val="00A66F26"/>
    <w:rsid w:val="00A67AF0"/>
    <w:rsid w:val="00A711BA"/>
    <w:rsid w:val="00A71D2E"/>
    <w:rsid w:val="00A77984"/>
    <w:rsid w:val="00A82250"/>
    <w:rsid w:val="00A836DE"/>
    <w:rsid w:val="00A839C4"/>
    <w:rsid w:val="00A8535B"/>
    <w:rsid w:val="00A906AA"/>
    <w:rsid w:val="00A92331"/>
    <w:rsid w:val="00A92FC5"/>
    <w:rsid w:val="00A93613"/>
    <w:rsid w:val="00A9505C"/>
    <w:rsid w:val="00A9652A"/>
    <w:rsid w:val="00A96B86"/>
    <w:rsid w:val="00AA6C71"/>
    <w:rsid w:val="00AA720B"/>
    <w:rsid w:val="00AB03B0"/>
    <w:rsid w:val="00AB0AEC"/>
    <w:rsid w:val="00AB2B45"/>
    <w:rsid w:val="00AB5E57"/>
    <w:rsid w:val="00AB6605"/>
    <w:rsid w:val="00AB6DA9"/>
    <w:rsid w:val="00AC0F4E"/>
    <w:rsid w:val="00AC2B2E"/>
    <w:rsid w:val="00AC33BF"/>
    <w:rsid w:val="00AC4026"/>
    <w:rsid w:val="00AC4852"/>
    <w:rsid w:val="00AC4F75"/>
    <w:rsid w:val="00AC6C69"/>
    <w:rsid w:val="00AC70C0"/>
    <w:rsid w:val="00AD2D73"/>
    <w:rsid w:val="00AD5201"/>
    <w:rsid w:val="00AE075B"/>
    <w:rsid w:val="00AE2A6A"/>
    <w:rsid w:val="00AE6938"/>
    <w:rsid w:val="00AE6AC0"/>
    <w:rsid w:val="00AE75EE"/>
    <w:rsid w:val="00AF03F9"/>
    <w:rsid w:val="00AF330E"/>
    <w:rsid w:val="00B04C49"/>
    <w:rsid w:val="00B05B2C"/>
    <w:rsid w:val="00B06D89"/>
    <w:rsid w:val="00B07B47"/>
    <w:rsid w:val="00B1052C"/>
    <w:rsid w:val="00B16C0E"/>
    <w:rsid w:val="00B172CA"/>
    <w:rsid w:val="00B20412"/>
    <w:rsid w:val="00B22E43"/>
    <w:rsid w:val="00B255B4"/>
    <w:rsid w:val="00B2744A"/>
    <w:rsid w:val="00B308BD"/>
    <w:rsid w:val="00B34D61"/>
    <w:rsid w:val="00B40EE0"/>
    <w:rsid w:val="00B42458"/>
    <w:rsid w:val="00B44B18"/>
    <w:rsid w:val="00B54EC0"/>
    <w:rsid w:val="00B55A21"/>
    <w:rsid w:val="00B6259A"/>
    <w:rsid w:val="00B66C92"/>
    <w:rsid w:val="00B701CC"/>
    <w:rsid w:val="00B70F56"/>
    <w:rsid w:val="00B722F2"/>
    <w:rsid w:val="00B72A2D"/>
    <w:rsid w:val="00B7355F"/>
    <w:rsid w:val="00B744D8"/>
    <w:rsid w:val="00B7474F"/>
    <w:rsid w:val="00B74854"/>
    <w:rsid w:val="00B807A5"/>
    <w:rsid w:val="00B82022"/>
    <w:rsid w:val="00B92046"/>
    <w:rsid w:val="00B934E6"/>
    <w:rsid w:val="00B93C9F"/>
    <w:rsid w:val="00B94468"/>
    <w:rsid w:val="00B96CE9"/>
    <w:rsid w:val="00BA00F7"/>
    <w:rsid w:val="00BA43D5"/>
    <w:rsid w:val="00BA63B8"/>
    <w:rsid w:val="00BA7573"/>
    <w:rsid w:val="00BA7BE7"/>
    <w:rsid w:val="00BB0737"/>
    <w:rsid w:val="00BB1508"/>
    <w:rsid w:val="00BB1969"/>
    <w:rsid w:val="00BB1EC6"/>
    <w:rsid w:val="00BB30DB"/>
    <w:rsid w:val="00BB7347"/>
    <w:rsid w:val="00BC1670"/>
    <w:rsid w:val="00BC26A7"/>
    <w:rsid w:val="00BC5797"/>
    <w:rsid w:val="00BC7553"/>
    <w:rsid w:val="00BD10F4"/>
    <w:rsid w:val="00BD2007"/>
    <w:rsid w:val="00BD269B"/>
    <w:rsid w:val="00BD4C85"/>
    <w:rsid w:val="00BD54E0"/>
    <w:rsid w:val="00BD7676"/>
    <w:rsid w:val="00BD79AF"/>
    <w:rsid w:val="00BE1BB5"/>
    <w:rsid w:val="00BE1C68"/>
    <w:rsid w:val="00BE3EB2"/>
    <w:rsid w:val="00BE6904"/>
    <w:rsid w:val="00BE7375"/>
    <w:rsid w:val="00BF2827"/>
    <w:rsid w:val="00BF62AE"/>
    <w:rsid w:val="00BF7AC0"/>
    <w:rsid w:val="00C02C76"/>
    <w:rsid w:val="00C071FA"/>
    <w:rsid w:val="00C11A43"/>
    <w:rsid w:val="00C11BFC"/>
    <w:rsid w:val="00C144BB"/>
    <w:rsid w:val="00C14654"/>
    <w:rsid w:val="00C1470C"/>
    <w:rsid w:val="00C15D5B"/>
    <w:rsid w:val="00C16602"/>
    <w:rsid w:val="00C21B03"/>
    <w:rsid w:val="00C223E5"/>
    <w:rsid w:val="00C26C1F"/>
    <w:rsid w:val="00C2738E"/>
    <w:rsid w:val="00C37E07"/>
    <w:rsid w:val="00C37F4A"/>
    <w:rsid w:val="00C413F4"/>
    <w:rsid w:val="00C448A8"/>
    <w:rsid w:val="00C457BB"/>
    <w:rsid w:val="00C47F16"/>
    <w:rsid w:val="00C51006"/>
    <w:rsid w:val="00C51600"/>
    <w:rsid w:val="00C51B8B"/>
    <w:rsid w:val="00C51E81"/>
    <w:rsid w:val="00C52B97"/>
    <w:rsid w:val="00C54115"/>
    <w:rsid w:val="00C5550C"/>
    <w:rsid w:val="00C56060"/>
    <w:rsid w:val="00C60DF7"/>
    <w:rsid w:val="00C656F1"/>
    <w:rsid w:val="00C658C6"/>
    <w:rsid w:val="00C702D3"/>
    <w:rsid w:val="00C7389C"/>
    <w:rsid w:val="00C740AB"/>
    <w:rsid w:val="00C76605"/>
    <w:rsid w:val="00C77BE4"/>
    <w:rsid w:val="00C81907"/>
    <w:rsid w:val="00C82E72"/>
    <w:rsid w:val="00C84955"/>
    <w:rsid w:val="00C8503E"/>
    <w:rsid w:val="00C8768B"/>
    <w:rsid w:val="00C87D6F"/>
    <w:rsid w:val="00C91377"/>
    <w:rsid w:val="00C91AFF"/>
    <w:rsid w:val="00C92466"/>
    <w:rsid w:val="00C925CE"/>
    <w:rsid w:val="00C929DF"/>
    <w:rsid w:val="00C93240"/>
    <w:rsid w:val="00C93FD2"/>
    <w:rsid w:val="00C95F0C"/>
    <w:rsid w:val="00CB1B06"/>
    <w:rsid w:val="00CB2940"/>
    <w:rsid w:val="00CB35BF"/>
    <w:rsid w:val="00CB5A3E"/>
    <w:rsid w:val="00CC2DDD"/>
    <w:rsid w:val="00CC5637"/>
    <w:rsid w:val="00CD44D8"/>
    <w:rsid w:val="00CD45DD"/>
    <w:rsid w:val="00CD4D0F"/>
    <w:rsid w:val="00CD59F7"/>
    <w:rsid w:val="00CD5EDE"/>
    <w:rsid w:val="00CD61A4"/>
    <w:rsid w:val="00CD648C"/>
    <w:rsid w:val="00CD77D4"/>
    <w:rsid w:val="00CE1C2D"/>
    <w:rsid w:val="00CE2A10"/>
    <w:rsid w:val="00CE3D8F"/>
    <w:rsid w:val="00CF2481"/>
    <w:rsid w:val="00CF587E"/>
    <w:rsid w:val="00CF5F9B"/>
    <w:rsid w:val="00CF7121"/>
    <w:rsid w:val="00D02D75"/>
    <w:rsid w:val="00D02EFA"/>
    <w:rsid w:val="00D038AB"/>
    <w:rsid w:val="00D03F4A"/>
    <w:rsid w:val="00D041CF"/>
    <w:rsid w:val="00D05645"/>
    <w:rsid w:val="00D07D72"/>
    <w:rsid w:val="00D10766"/>
    <w:rsid w:val="00D207AA"/>
    <w:rsid w:val="00D261D1"/>
    <w:rsid w:val="00D33A23"/>
    <w:rsid w:val="00D33E35"/>
    <w:rsid w:val="00D377C6"/>
    <w:rsid w:val="00D407C6"/>
    <w:rsid w:val="00D425C1"/>
    <w:rsid w:val="00D4274A"/>
    <w:rsid w:val="00D439BD"/>
    <w:rsid w:val="00D455B8"/>
    <w:rsid w:val="00D459FA"/>
    <w:rsid w:val="00D45FA7"/>
    <w:rsid w:val="00D5003B"/>
    <w:rsid w:val="00D51322"/>
    <w:rsid w:val="00D53435"/>
    <w:rsid w:val="00D543FF"/>
    <w:rsid w:val="00D5474E"/>
    <w:rsid w:val="00D55C58"/>
    <w:rsid w:val="00D5611B"/>
    <w:rsid w:val="00D566F6"/>
    <w:rsid w:val="00D56D3F"/>
    <w:rsid w:val="00D60A17"/>
    <w:rsid w:val="00D60DF2"/>
    <w:rsid w:val="00D63EC6"/>
    <w:rsid w:val="00D64461"/>
    <w:rsid w:val="00D6510E"/>
    <w:rsid w:val="00D65233"/>
    <w:rsid w:val="00D70096"/>
    <w:rsid w:val="00D70628"/>
    <w:rsid w:val="00D7412D"/>
    <w:rsid w:val="00D7466A"/>
    <w:rsid w:val="00D75D5E"/>
    <w:rsid w:val="00D80291"/>
    <w:rsid w:val="00D86592"/>
    <w:rsid w:val="00D8759F"/>
    <w:rsid w:val="00D91195"/>
    <w:rsid w:val="00D96B07"/>
    <w:rsid w:val="00DA124B"/>
    <w:rsid w:val="00DA1B47"/>
    <w:rsid w:val="00DA23A0"/>
    <w:rsid w:val="00DA4ABB"/>
    <w:rsid w:val="00DB11E3"/>
    <w:rsid w:val="00DB2359"/>
    <w:rsid w:val="00DB2632"/>
    <w:rsid w:val="00DB348C"/>
    <w:rsid w:val="00DB51D6"/>
    <w:rsid w:val="00DB7872"/>
    <w:rsid w:val="00DB7EC8"/>
    <w:rsid w:val="00DC0C57"/>
    <w:rsid w:val="00DC53A4"/>
    <w:rsid w:val="00DC651E"/>
    <w:rsid w:val="00DC6913"/>
    <w:rsid w:val="00DC77F4"/>
    <w:rsid w:val="00DD44BC"/>
    <w:rsid w:val="00DE397C"/>
    <w:rsid w:val="00DF4C7F"/>
    <w:rsid w:val="00DF7333"/>
    <w:rsid w:val="00DF7551"/>
    <w:rsid w:val="00E1157E"/>
    <w:rsid w:val="00E11E44"/>
    <w:rsid w:val="00E14F1A"/>
    <w:rsid w:val="00E15C43"/>
    <w:rsid w:val="00E20601"/>
    <w:rsid w:val="00E21FEC"/>
    <w:rsid w:val="00E22A06"/>
    <w:rsid w:val="00E23BCF"/>
    <w:rsid w:val="00E24AC2"/>
    <w:rsid w:val="00E24BD4"/>
    <w:rsid w:val="00E24ECC"/>
    <w:rsid w:val="00E33A6E"/>
    <w:rsid w:val="00E34A90"/>
    <w:rsid w:val="00E363F6"/>
    <w:rsid w:val="00E36F51"/>
    <w:rsid w:val="00E36FF6"/>
    <w:rsid w:val="00E37967"/>
    <w:rsid w:val="00E45698"/>
    <w:rsid w:val="00E4668A"/>
    <w:rsid w:val="00E47906"/>
    <w:rsid w:val="00E50392"/>
    <w:rsid w:val="00E529C2"/>
    <w:rsid w:val="00E52A93"/>
    <w:rsid w:val="00E57DBB"/>
    <w:rsid w:val="00E60865"/>
    <w:rsid w:val="00E6137B"/>
    <w:rsid w:val="00E6490F"/>
    <w:rsid w:val="00E65A8F"/>
    <w:rsid w:val="00E65D70"/>
    <w:rsid w:val="00E66F08"/>
    <w:rsid w:val="00E67C3B"/>
    <w:rsid w:val="00E70579"/>
    <w:rsid w:val="00E717D9"/>
    <w:rsid w:val="00E73D26"/>
    <w:rsid w:val="00E76533"/>
    <w:rsid w:val="00E77A9E"/>
    <w:rsid w:val="00E803C3"/>
    <w:rsid w:val="00E85911"/>
    <w:rsid w:val="00E85FF5"/>
    <w:rsid w:val="00E860D7"/>
    <w:rsid w:val="00E875E9"/>
    <w:rsid w:val="00E91332"/>
    <w:rsid w:val="00E927CE"/>
    <w:rsid w:val="00E92F0B"/>
    <w:rsid w:val="00E9636D"/>
    <w:rsid w:val="00E96719"/>
    <w:rsid w:val="00EA45F6"/>
    <w:rsid w:val="00EA4F64"/>
    <w:rsid w:val="00EA6739"/>
    <w:rsid w:val="00EB11CB"/>
    <w:rsid w:val="00EB47EA"/>
    <w:rsid w:val="00EC09A5"/>
    <w:rsid w:val="00EC308A"/>
    <w:rsid w:val="00EC4669"/>
    <w:rsid w:val="00EC7058"/>
    <w:rsid w:val="00EC7A45"/>
    <w:rsid w:val="00ED0EB4"/>
    <w:rsid w:val="00ED6BB4"/>
    <w:rsid w:val="00EE1A38"/>
    <w:rsid w:val="00EE1F43"/>
    <w:rsid w:val="00EE24F3"/>
    <w:rsid w:val="00EE3989"/>
    <w:rsid w:val="00EF2407"/>
    <w:rsid w:val="00EF4964"/>
    <w:rsid w:val="00EF6974"/>
    <w:rsid w:val="00F00212"/>
    <w:rsid w:val="00F00D74"/>
    <w:rsid w:val="00F01F59"/>
    <w:rsid w:val="00F04323"/>
    <w:rsid w:val="00F04D21"/>
    <w:rsid w:val="00F0665D"/>
    <w:rsid w:val="00F069B7"/>
    <w:rsid w:val="00F07057"/>
    <w:rsid w:val="00F078AA"/>
    <w:rsid w:val="00F1231A"/>
    <w:rsid w:val="00F1517F"/>
    <w:rsid w:val="00F16731"/>
    <w:rsid w:val="00F17E3C"/>
    <w:rsid w:val="00F20196"/>
    <w:rsid w:val="00F20D55"/>
    <w:rsid w:val="00F22EB0"/>
    <w:rsid w:val="00F245B8"/>
    <w:rsid w:val="00F26808"/>
    <w:rsid w:val="00F276FF"/>
    <w:rsid w:val="00F300C3"/>
    <w:rsid w:val="00F30C99"/>
    <w:rsid w:val="00F333A3"/>
    <w:rsid w:val="00F34340"/>
    <w:rsid w:val="00F3544C"/>
    <w:rsid w:val="00F357EB"/>
    <w:rsid w:val="00F40EDC"/>
    <w:rsid w:val="00F413B0"/>
    <w:rsid w:val="00F4205D"/>
    <w:rsid w:val="00F458E0"/>
    <w:rsid w:val="00F532ED"/>
    <w:rsid w:val="00F53D4B"/>
    <w:rsid w:val="00F5494A"/>
    <w:rsid w:val="00F6276E"/>
    <w:rsid w:val="00F649B7"/>
    <w:rsid w:val="00F66039"/>
    <w:rsid w:val="00F6758C"/>
    <w:rsid w:val="00F73FFB"/>
    <w:rsid w:val="00F75D5C"/>
    <w:rsid w:val="00F77E7A"/>
    <w:rsid w:val="00F80982"/>
    <w:rsid w:val="00F87E9E"/>
    <w:rsid w:val="00F91588"/>
    <w:rsid w:val="00F91AB5"/>
    <w:rsid w:val="00F928E1"/>
    <w:rsid w:val="00F9383C"/>
    <w:rsid w:val="00FA162F"/>
    <w:rsid w:val="00FA27FD"/>
    <w:rsid w:val="00FA2FD6"/>
    <w:rsid w:val="00FA36E9"/>
    <w:rsid w:val="00FA5151"/>
    <w:rsid w:val="00FA5BE1"/>
    <w:rsid w:val="00FA62DB"/>
    <w:rsid w:val="00FB4B82"/>
    <w:rsid w:val="00FB5B36"/>
    <w:rsid w:val="00FC0488"/>
    <w:rsid w:val="00FC1960"/>
    <w:rsid w:val="00FC3A3B"/>
    <w:rsid w:val="00FC6B5A"/>
    <w:rsid w:val="00FD0217"/>
    <w:rsid w:val="00FD4198"/>
    <w:rsid w:val="00FD4989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EC49A4"/>
  <w15:docId w15:val="{BC15ECC7-6B7E-4F4D-9434-F1757A1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FD6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rsid w:val="00FA2FD6"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A2FD6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A2FD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FA2FD6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sid w:val="00FA2FD6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rsid w:val="00FA2FD6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sid w:val="00FA2F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03F4A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25538F"/>
    <w:rPr>
      <w:sz w:val="24"/>
      <w:szCs w:val="24"/>
      <w:lang w:val="en-US" w:eastAsia="en-US" w:bidi="en-US"/>
    </w:rPr>
  </w:style>
  <w:style w:type="character" w:styleId="Lienhypertextesuivivisit">
    <w:name w:val="FollowedHyperlink"/>
    <w:basedOn w:val="Policepardfaut"/>
    <w:rsid w:val="00EA45F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187E21"/>
    <w:pPr>
      <w:ind w:left="720"/>
      <w:contextualSpacing/>
    </w:pPr>
  </w:style>
  <w:style w:type="paragraph" w:customStyle="1" w:styleId="Default">
    <w:name w:val="Default"/>
    <w:rsid w:val="00B44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85FF5"/>
  </w:style>
  <w:style w:type="character" w:styleId="Accentuation">
    <w:name w:val="Emphasis"/>
    <w:basedOn w:val="Policepardfaut"/>
    <w:uiPriority w:val="20"/>
    <w:qFormat/>
    <w:rsid w:val="001A52DB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855C8A"/>
    <w:rPr>
      <w:rFonts w:ascii="Arial" w:hAnsi="Arial" w:cs="Arial"/>
      <w:sz w:val="22"/>
      <w:szCs w:val="22"/>
      <w:lang w:val="en-US" w:eastAsia="en-US" w:bidi="en-US"/>
    </w:rPr>
  </w:style>
  <w:style w:type="character" w:styleId="Mentionnonrsolue">
    <w:name w:val="Unresolved Mention"/>
    <w:basedOn w:val="Policepardfaut"/>
    <w:uiPriority w:val="99"/>
    <w:semiHidden/>
    <w:unhideWhenUsed/>
    <w:rsid w:val="0026334B"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unhideWhenUsed/>
    <w:rsid w:val="00B70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0F5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8E7FC7"/>
    <w:pPr>
      <w:spacing w:before="100" w:beforeAutospacing="1" w:after="100" w:afterAutospacing="1"/>
    </w:pPr>
    <w:rPr>
      <w:lang w:val="fr-BE" w:eastAsia="fr-BE" w:bidi="ar-SA"/>
    </w:rPr>
  </w:style>
  <w:style w:type="character" w:customStyle="1" w:styleId="rynqvb">
    <w:name w:val="rynqvb"/>
    <w:basedOn w:val="Policepardfaut"/>
    <w:rsid w:val="00C87D6F"/>
  </w:style>
  <w:style w:type="paragraph" w:styleId="Textebrut">
    <w:name w:val="Plain Text"/>
    <w:basedOn w:val="Normal"/>
    <w:link w:val="TextebrutCar"/>
    <w:unhideWhenUsed/>
    <w:rsid w:val="00800592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800592"/>
    <w:rPr>
      <w:rFonts w:ascii="Consolas" w:hAnsi="Consolas"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sche-beedigde-vertaler.be" TargetMode="External"/><Relationship Id="rId13" Type="http://schemas.openxmlformats.org/officeDocument/2006/relationships/hyperlink" Target="https://belgische-vertaler-tolk.be" TargetMode="External"/><Relationship Id="rId18" Type="http://schemas.openxmlformats.org/officeDocument/2006/relationships/hyperlink" Target="https://translator-translation.net/package-features-and-fees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belgische-vertaler-tolk.be" TargetMode="External"/><Relationship Id="rId12" Type="http://schemas.openxmlformats.org/officeDocument/2006/relationships/hyperlink" Target="https://belgische-beedigde-vertaler.be" TargetMode="External"/><Relationship Id="rId17" Type="http://schemas.openxmlformats.org/officeDocument/2006/relationships/hyperlink" Target="https://traducteur-traduction.ne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ranslator-translation.net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gische-vertaler-tolk.be/vertalers-inschrijvingsvoorwaarden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elgische-vertaler-tolk.be" TargetMode="External"/><Relationship Id="rId23" Type="http://schemas.openxmlformats.org/officeDocument/2006/relationships/footer" Target="footer1.xml"/><Relationship Id="rId10" Type="http://schemas.openxmlformats.org/officeDocument/2006/relationships/hyperlink" Target="mailto:traduct@traductoris.com" TargetMode="External"/><Relationship Id="rId19" Type="http://schemas.openxmlformats.org/officeDocument/2006/relationships/hyperlink" Target="https://ec.europa.eu/taxation_customs/v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axation_customs/vies/" TargetMode="External"/><Relationship Id="rId14" Type="http://schemas.openxmlformats.org/officeDocument/2006/relationships/hyperlink" Target="https://belgische-beedigde-vertaler.b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ductori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duct@traductoris.com" TargetMode="External"/><Relationship Id="rId2" Type="http://schemas.openxmlformats.org/officeDocument/2006/relationships/hyperlink" Target="https://belgische-vertaler-tolk.be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89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Imprimez ce formulaire et emportez-en une copie avec vous lors de votre voyage</vt:lpstr>
    </vt:vector>
  </TitlesOfParts>
  <Company>Microsoft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</dc:creator>
  <cp:keywords/>
  <dc:description/>
  <cp:lastModifiedBy>Cornelia Radu</cp:lastModifiedBy>
  <cp:revision>88</cp:revision>
  <cp:lastPrinted>2019-09-01T19:57:00Z</cp:lastPrinted>
  <dcterms:created xsi:type="dcterms:W3CDTF">2019-12-24T21:54:00Z</dcterms:created>
  <dcterms:modified xsi:type="dcterms:W3CDTF">2025-11-30T19:00:00Z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